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45" w:rsidRDefault="003719B4" w:rsidP="00C95766">
      <w:r>
        <w:rPr>
          <w:noProof/>
          <w:lang w:bidi="ar-SA"/>
        </w:rPr>
        <w:pict>
          <v:shape id="_x0000_s1388" style="position:absolute;margin-left:453.25pt;margin-top:22.55pt;width:37.45pt;height:724.8pt;rotation:142804fd;z-index:251730944" coordsize="2654,18192" o:regroupid="7" path="m1884,17659r13,-114l1905,17438r3,-98l1908,17250r-3,-83l1897,17092r-10,-67l1874,16964r-16,-55l1839,16861r-21,-42l1795,16782r-24,-32l1745,16725r-27,-22l1690,16686r-29,-13l1632,16664r-30,-6l1572,16655r-29,1l1515,16659r-28,5l1459,16672r-26,10l1409,16692r-23,11l1366,16717r-18,13l1332,16744r-13,13l1309,16771r-48,89l1229,16955r-15,99l1211,17156r12,104l1245,17364r35,103l1323,17569r52,99l1435,17761r65,88l1571,17929r75,72l1723,18064r80,52l1882,18155r80,26l2039,18192r75,-5l2185,18165r65,-40l2310,18064r52,-82l2406,17878r33,-127l2463,17598r11,-179l2472,17213r-16,-235l2425,16713r-48,-294l2311,16089r-90,-410l2121,15243r-108,-459l1897,14302,1652,13283,1393,12204r-131,-557l1131,11081r-129,-573l875,9929,751,9348,633,8767,523,8188,419,7610,323,7040,237,6476,163,5923,101,5382,52,4854,19,4343,,3848,,3376,16,2924,53,2497r57,-401l189,1725,290,1383,417,1074,569,801,746,563,933,369,1110,217,1273,108,1427,37,1569,3,1701,r120,28l1930,84r98,79l2114,264r75,121l2253,523r50,150l2344,833r28,168l2390,1173r5,176l2389,1523r-19,170l2339,1859r-42,155l2243,2158r-68,128l2096,2397r-90,90l1902,2554r-115,42l1660,2609r-141,-19l1366,2536r-165,-91l1023,2314r195,131l1399,2536r167,54l1721,2609r139,-13l1988,2554r114,-67l2203,2397r88,-111l2366,2158r63,-144l2479,1859r37,-166l2540,1523r11,-174l2551,1173r-13,-172l2513,833,2476,673,2427,523,2366,385,2292,264,2208,163,2112,84,2004,28,1884,,1754,3,1611,37r-153,71l1292,217,1117,369,931,563,753,801,602,1074,475,1383,373,1725r-79,371l237,2497r-37,427l182,3376r2,472l203,4343r33,511l285,5382r63,541l421,6476r87,564l603,7610r104,578l817,8767r119,581l1059,9929r127,579l1315,11081r131,566l1577,12204r259,1079l2081,14302r116,482l2305,15243r100,436l2495,16089r66,328l2608,16712r31,263l2653,17209r1,205l2640,17592r-25,151l2579,17870r-47,103l2477,18054r-62,59l2345,18153r-73,21l2193,18179r-83,-11l2028,18141r-85,-39l1859,18050r-83,-63l1698,17915r-77,-80l1550,17748r-64,-92l1428,17559r-49,-100l1339,17356r-27,-102l1294,17152r-4,-100l1301,16955r26,-91l1369,16777r24,-37l1418,16708r27,-26l1472,16660r26,-18l1525,16630r28,-9l1581,16617r26,1l1634,16623r28,9l1687,16645r26,18l1738,16684r23,26l1784,16739r22,33l1826,16808r18,40l1860,16891r15,48l1889,16989r11,54l1908,17100r8,60l1920,17223r1,66l1920,17358r-4,71l1908,17503r-10,78l1884,17659xe" fillcolor="green" stroked="f" strokecolor="green">
            <v:path arrowok="t"/>
          </v:shape>
        </w:pict>
      </w:r>
      <w:r w:rsidR="001D1DCE">
        <w:rPr>
          <w:noProof/>
          <w:lang w:bidi="ar-SA"/>
        </w:rPr>
        <w:pict>
          <v:shape id="_x0000_s1390" style="position:absolute;margin-left:11.1pt;margin-top:4.95pt;width:99.9pt;height:705.6pt;rotation:142804fd;z-index:251732992" coordsize="2654,18192" o:regroupid="7" path="m770,533l757,647r-9,107l744,852r,90l748,1025r8,75l766,1167r14,61l796,1283r18,48l836,1373r23,37l883,1442r25,25l936,1489r28,17l993,1519r29,9l1052,1534r29,3l1110,1536r29,-3l1167,1528r27,-8l1221,1510r24,-10l1266,1489r22,-13l1306,1462r15,-14l1335,1435r10,-14l1392,1332r32,-95l1440,1138r2,-102l1431,932,1409,828,1374,725,1331,623r-52,-98l1219,431r-66,-88l1082,263r-74,-72l930,128,851,76,771,37,692,11,613,,540,5,469,27,403,67r-60,61l291,210,248,314,213,441,191,594,179,773r3,206l197,1214r32,265l276,1775r66,328l433,2513r99,436l640,3408r116,482l1002,4909r258,1079l1392,6545r131,566l1652,7684r127,579l1901,8844r118,581l2131,10004r104,578l2331,11152r85,564l2491,12269r62,541l2601,13338r34,512l2653,14344r1,472l2637,15268r-36,427l2544,16096r-79,371l2362,16809r-125,309l2084,17391r-178,238l1720,17823r-176,152l1379,18084r-153,71l1083,18189r-130,3l832,18164r-109,-56l626,18029r-86,-101l465,17807r-64,-138l349,17519r-39,-160l281,17191r-17,-172l259,16843r6,-174l284,16499r31,-166l357,16178r55,-144l478,15906r78,-111l648,15705r103,-67l866,15596r128,-13l1134,15602r153,55l1453,15747r178,131l1435,15747r-180,-90l1087,15602r-153,-19l793,15596r-127,42l551,15705r-101,90l362,15906r-75,128l225,16178r-50,155l138,16499r-24,170l102,16843r1,176l116,17191r25,168l178,17519r49,150l288,17807r73,121l446,18029r96,79l650,18164r120,28l900,18189r143,-34l1196,18084r164,-109l1536,17823r186,-194l1900,17391r152,-273l2178,16809r103,-342l2360,16096r57,-401l2454,15268r16,-452l2469,14344r-18,-494l2417,13338r-48,-528l2306,12269r-74,-553l2146,11152r-95,-570l1947,10004,1835,9425,1717,8844,1595,8263,1468,7684,1339,7111,1208,6545,1076,5988,818,4909,572,3890,457,3408,348,2949,249,2513,157,2103,93,1775,46,1480,15,1217,,983,,778,13,600,38,449,75,322,121,219r56,-81l239,79,307,39,382,18r79,-5l542,25r84,26l710,90r84,52l876,205r80,72l1033,357r69,87l1167,536r59,97l1274,733r39,103l1342,938r17,102l1363,1140r-10,97l1327,1328r-42,87l1260,1452r-25,32l1209,1510r-27,22l1156,1550r-28,12l1101,1571r-28,4l1045,1574r-26,-5l992,1560r-27,-13l940,1529r-24,-21l892,1482r-23,-29l848,1420r-20,-36l809,1344r-16,-43l777,1253r-12,-50l753,1149r-9,-57l738,1032r-4,-63l733,903r1,-69l738,763r8,-74l756,611r14,-78xe" filled="f" fillcolor="green" strokecolor="green" strokeweight="5pt">
            <v:shadow color="#868686"/>
            <v:path arrowok="t"/>
          </v:shape>
        </w:pict>
      </w:r>
      <w:r w:rsidR="001D1DCE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5" type="#_x0000_t202" style="position:absolute;margin-left:26.85pt;margin-top:130.95pt;width:450.05pt;height:136.4pt;z-index:251723776" filled="f" stroked="f">
            <v:textbox style="mso-next-textbox:#_x0000_s1455">
              <w:txbxContent>
                <w:sdt>
                  <w:sdtPr>
                    <w:rPr>
                      <w:rFonts w:ascii="Times New Roman" w:hAnsi="Times New Roman" w:cs="Times New Roman"/>
                      <w:color w:val="008000"/>
                    </w:rPr>
                    <w:id w:val="4321894"/>
                    <w:placeholder>
                      <w:docPart w:val="1D33E714866F4253AE1D1C5CAAE955E2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p w:rsidR="00497EBF" w:rsidRPr="001B6E45" w:rsidRDefault="00497EBF" w:rsidP="00497EBF">
                      <w:pPr>
                        <w:pStyle w:val="Name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8000"/>
                        </w:rPr>
                      </w:pPr>
                      <w:r w:rsidRPr="001B6E45">
                        <w:rPr>
                          <w:rFonts w:ascii="Times New Roman" w:hAnsi="Times New Roman" w:cs="Times New Roman"/>
                          <w:color w:val="008000"/>
                          <w:sz w:val="32"/>
                        </w:rPr>
                        <w:t>DACERPHILLIPS Freelance Photographer</w:t>
                      </w:r>
                    </w:p>
                    <w:p w:rsidR="00497EBF" w:rsidRPr="002E0D45" w:rsidRDefault="00497EBF" w:rsidP="00497EBF">
                      <w:pPr>
                        <w:pStyle w:val="Name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2E0D45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 xml:space="preserve">Zone 5, Nipalane Bonbon </w:t>
                      </w:r>
                    </w:p>
                    <w:p w:rsidR="00497EBF" w:rsidRPr="002E0D45" w:rsidRDefault="00497EBF" w:rsidP="00497EBF">
                      <w:pPr>
                        <w:pStyle w:val="Name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2E0D45"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Cagayan de Oro City.9000</w:t>
                      </w:r>
                    </w:p>
                    <w:p w:rsidR="00974929" w:rsidRPr="001B6E45" w:rsidRDefault="003719B4" w:rsidP="00497EBF">
                      <w:pPr>
                        <w:pStyle w:val="Name"/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8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  <w:t>+639353468509</w:t>
                      </w:r>
                    </w:p>
                  </w:sdtContent>
                </w:sdt>
              </w:txbxContent>
            </v:textbox>
          </v:shape>
        </w:pict>
      </w:r>
      <w:r w:rsidR="001D1DCE">
        <w:rPr>
          <w:noProof/>
          <w:lang w:bidi="ar-SA"/>
        </w:rPr>
        <w:pict>
          <v:shape id="_x0000_s1394" style="position:absolute;margin-left:55.5pt;margin-top:74.9pt;width:393.2pt;height:195.05pt;z-index:251716608" coordsize="4741,2351" path="m421,1726hdc353,1576,,734,407,299,1060,992,3355,,4266,449v366,398,475,1236,231,1453c3844,1060,1019,2351,421,1726xe" fillcolor="#dbe5f1 [660]" strokecolor="green">
            <v:fill opacity="45875f" rotate="t" angle="-135" type="gradient"/>
            <v:path arrowok="t"/>
            <o:lock v:ext="edit" aspectratio="t"/>
          </v:shape>
        </w:pict>
      </w:r>
      <w:r w:rsidR="001D1DCE">
        <w:pict>
          <v:group id="_x0000_s1026" style="position:absolute;margin-left:636.8pt;margin-top:429.85pt;width:90.3pt;height:92.5pt;z-index:251704320" coordorigin="6989,9560" coordsize="4640,4731" o:regroupid="3">
            <v:group id="_x0000_s1027" style="position:absolute;left:6989;top:9560;width:4640;height:3377" coordorigin="6989,9560" coordsize="4640,3377">
              <v:shape id="_x0000_s1028" style="position:absolute;left:7108;top:9678;width:4398;height:3246" coordsize="4398,3246" path="m2239,1860hdc1893,1501,1548,1143,1548,1143hal517,845,141,1127,,1503r266,203l751,1831r797,63l1910,1925hbc1910,1925,2087,2007,2176,2098hdc2102,2115,1681,2027,1637,2237v14,173,29,346,29,346hal2220,3183r465,63hbc2897,3188,3332,2973,3491,2836hdc3630,2708,3670,2526,3640,2424v-34,-334,-485,-490,-612,-539c3023,1601,3070,1496,3156,1323hhc3245,1124,3335,1027,3542,846hal4398,235,4227,,3782,9,3322,342,2984,987r-69,276hbc2915,1263,2920,1505,2925,1748hdc2807,1566,2778,1424,2432,1409v-49,19,380,69,150,471c2514,1640,2278,1562,2144,1596v71,34,306,73,286,392c2376,1939,2386,1895,2239,1860xe" stroked="f">
                <v:path arrowok="t"/>
              </v:shape>
              <v:shape id="_x0000_s1029" style="position:absolute;left:9780;top:11556;width:1045;height:1365" coordsize="1045,1365" path="m352,8c382,,923,220,973,492hdc1045,687,962,827,734,1048v-251,146,-23,28,-490,261c128,1348,94,1365,,1365,817,1020,912,692,839,470,778,270,453,104,352,8hbxe" fillcolor="silver" stroked="f">
                <v:path arrowok="t"/>
              </v:shape>
              <v:group id="_x0000_s1030" style="position:absolute;left:6989;top:9560;width:4640;height:3377" coordorigin="6989,9560" coordsize="4640,3377">
                <v:shape id="_x0000_s1031" style="position:absolute;left:6989;top:9560;width:4640;height:3377" coordsize="19610,14270" path="m9946,8316l9814,8108,9680,7905,9548,7704,9413,7509,9278,7317,9142,7129,9003,6946,8864,6767,8723,6593,8578,6422,8431,6256,8281,6094,8129,5936,7973,5782,7814,5634,7650,5489,7483,5349,7311,5215,7136,5084,6955,4957,6768,4835,6578,4719,6381,4606,6178,4499,5971,4396r-216,-99l5534,4204r-228,-89l5071,4031r-242,-79l4579,3878r-258,-70l4160,3771r-168,-32l3818,3712r-178,-21l3460,3676r-185,-9l3089,3665r-188,4l2713,3678r-188,18l2338,3719r-186,30l1969,3787r-179,45l1614,3885r-171,59l1278,4012r-159,76l969,4171r-144,91l690,4362,565,4471,451,4588,348,4714r-92,135l177,4992r-66,152l61,5306,25,5478,4,5660,,5850r14,202l58,6328r73,253l228,6815r122,213l494,7222r165,177l845,7559r204,142l1270,7829r238,113l1759,8042r265,88l2299,8205r286,66l2881,8327r303,45l3492,8411r314,32l4123,8468r319,19l4761,8504r318,12l5395,8526r313,7l6016,8541r301,8l6611,8558r285,11l7169,8583r262,17l7680,8623r235,29l7962,8659r51,9l8063,8679r54,13l8171,8706r56,16l8284,8740r58,18l8400,8778r59,20l8520,8820r59,24l8640,8867r60,24l8761,8917r61,24l8942,8995r116,53l9172,9102r107,55l9381,9209r94,50l9560,9309r76,44l9632,9356r-3,2l9195,9299r-388,-25l8463,9283r-299,39l7905,9390r-218,96l7509,9606r-139,142l7264,9910r-68,180l7160,10287r-2,210l7186,10719r59,231l7331,11189r113,243l7582,11680r164,247l7931,12173r207,243l8365,12652r245,229l8874,13100r278,208l9445,13499r307,177l10071,13833r329,136l10738,14083r345,89l11435,14233r356,32l11821,14267r31,3l11884,14270r32,-1l11951,14267r35,-3l12022,14260r35,-5l12095,14249r38,-6l12171,14234r39,-7l12286,14207r79,-21l12442,14163r77,-24l12594,14114r73,-26l12736,14063r66,-24l12863,14015r55,-21l13325,13826r378,-173l14050,13476r320,-180l14661,13115r264,-186l15161,12742r209,-189l15553,12361r156,-191l15839,11978r105,-193l16024,11591r56,-192l16111,11206r7,-190l16103,10825r-39,-188l16003,10452r-84,-185l15814,10087r-126,-178l15541,9735r-167,-170l15186,9399r-208,-162l14751,9080r-244,-151l14242,8783r-282,-140l13660,8511r-316,-127l13366,7875r72,-481l13553,6940r156,-427l13900,6110r226,-378l14380,5375r280,-335l14960,4726r318,-296l15610,4152r341,-261l16298,3646r350,-231l16994,3197r341,-205l17668,2797r318,-186l18287,2434r280,-169l18822,2101r225,-158l19241,1790r156,-152l19514,1487r72,-150l19610,1186r-28,-152l19497,877,19354,717,19146,550,18872,378,18428,216,18000,101,17590,30,17198,r-374,11l16467,59r-340,84l15803,262r-306,150l15207,591r-273,207l14677,1030r-240,256l14213,1563r-207,297l13814,2173r-176,329l13479,2844r-145,352l13205,3557r-114,368l12993,4298r-83,375l12840,5049r-53,375l12749,5794r-25,364l12714,6516r5,347l12738,7199r33,321l12818,7826r-36,-109l12744,7613r-42,-99l12656,7421r-49,-89l12555,7247r-56,-79l12441,7092r-62,-70l12316,6956r-67,-62l12180,6836r-72,-53l12035,6734r-77,-45l11881,6648r-81,-37l11719,6578r-85,-29l11549,6523r-87,-21l11373,6484r-89,-14l11193,6459r-92,-7l11007,6447r-94,l10819,6449r-96,6l10626,6464r-96,11l10433,6490r86,11l10603,6515r80,16l10762,6550r75,23l10910,6597r69,29l11044,6656r63,34l11167,6726r57,40l11276,6809r49,46l11370,6903r42,51l11449,7008r33,58l11512,7127r25,63l11558,7257r16,69l11586,7399r8,75l11597,7554r-2,81l11589,7719r-13,89l11560,7899r-22,94l11511,8090r-32,101l11441,8294r-48,-105l11344,8090r-51,-92l11241,7911r-53,-82l11133,7753r-54,-71l11022,7617r-58,-61l10905,7500r-61,-50l10782,7404r-63,-42l10655,7325r-66,-34l10522,7263r-68,-26l10386,7216r-70,-17l10244,7185r-73,-11l10097,7166r-76,-4l9945,7160r-78,2l9788,7166r-81,7l9626,7181r-83,13l9459,7206r-86,16l9287,7239r107,15l9498,7274r99,22l9691,7322r89,30l9864,7384r80,35l10019,7457r72,40l10158,7540r61,45l10278,7632r54,48l10383,7730r47,54l10473,7837r38,55l10547,7948r32,57l10609,8063r25,60l10657,8182r19,59l10693,8301r14,60l10717,8422r8,59l10730,8541r4,59l10734,8658r-1,58l10728,8772r-24,-33l10681,8706r-24,-31l10632,8646r-23,-29l10584,8591r-24,-26l10535,8542r-24,-22l10487,8499r-25,-20l10436,8460r-25,-17l10386,8426r-24,-15l10337,8397r-25,-12l10287,8374r-26,-11l10237,8354r-25,-9l10187,8338r-25,-6l10138,8327r-24,-5l10089,8319r-24,-2l10041,8314r-24,l9993,8314r-23,l9946,8316xm9737,9260r-16,-28l9700,9202r-26,-31l9644,9139r-33,-32l9572,9074r-42,-35l9485,9004r-51,-34l9381,8935r-56,-36l9264,8865r-61,-35l9137,8795r-69,-33l8997,8729r-74,-33l8848,8666r-78,-30l8691,8606r-82,-27l8525,8553r-84,-25l8354,8506r-88,-21l8178,8466r-89,-16l7999,8435r-90,-11l7817,8416r-91,-6l7634,8406r-495,-11l6661,8377r-462,-23l5754,8325r-425,-33l4920,8252r-389,-44l4161,8158r-350,-55l3481,8043r-311,-65l2882,7909r-267,-76l2370,7754r-223,-85l1947,7580r-176,-94l1618,7388,1489,7285,1385,7178r-78,-112l1254,6950r-27,-120l1226,6705r27,-129l1306,6444r82,-136l1498,6167r140,-145l1806,5875r197,-152l2231,5567r135,-83l2505,5409r140,-69l2787,5279r143,-54l3076,5178r149,-41l3374,5102r151,-27l3677,5055r154,-15l3985,5032r156,-2l4298,5034r157,11l4614,5060r158,22l4930,5110r160,33l5249,5181r160,44l5567,5274r160,53l5885,5387r159,64l6201,5519r155,74l6512,5671r156,82l6822,5841r152,90l7125,6026r50,33l7233,6100r65,47l7368,6199r76,57l7525,6319r87,67l7702,6456r192,154l8097,6774r210,172l8521,7123r213,178l8944,7479r203,172l9337,7815r176,152l9669,8104r134,119l9910,8320r-27,4l9857,8329r-26,5l9806,8340r-26,8l9756,8356r-25,9l9707,8374r-23,10l9660,8395r-23,10l9615,8417r-44,23l9529,8466r-38,28l9452,8522r-34,29l9386,8580r-30,29l9329,8638r-25,29l9283,8694r45,-14l9371,8669r41,-7l9452,8657r40,-1l9529,8656r36,3l9600,8666r32,7l9663,8684r29,12l9720,8710r24,17l9767,8746r21,20l9806,8787r16,23l9836,8835r11,26l9857,8887r6,28l9866,8944r1,30l9864,9004r-5,31l9852,9068r-11,30l9826,9132r-17,32l9788,9196r-24,32l9737,9260xm12915,7201r-19,-314l12903,6564r31,-328l12989,5904r75,-336l13161,5231r115,-337l13409,4560r149,-330l13722,3904r178,-318l14091,3275r202,-299l14504,2689r220,-275l14952,2156r232,-243l15423,1690r241,-203l15907,1305r245,-158l16395,1013r241,-106l16875,829r234,-49l17337,764r221,18l17771,834r203,89l18165,1049r180,167l18512,1424r7,76l18504,1578r-33,79l18418,1739r-72,84l18258,1910r-104,89l18037,2090r-133,96l17761,2285r-156,102l17440,2492r-356,225l16701,2961r-199,129l16300,3225r-205,139l15889,3510r-205,152l15480,3819r-202,166l15080,4156r-194,178l14698,4520r-182,192l14343,4913r-164,209l14025,5338r-143,225l13752,5797r-27,56l13699,5909r-25,56l13651,6024r-23,58l13607,6141r-21,59l13568,6261r-20,59l13531,6381r-18,62l13496,6503r-31,124l13435,6750r-28,122l13381,6993r-27,122l13328,7232r-26,116l13275,7462r-14,56l13246,7572r-15,53l13216,7677r-6,47l13204,7774r-5,52l13197,7878r-3,54l13194,7988r1,55l13199,8098r4,55l13209,8207r9,53l13228,8311r6,24l13240,8360r7,24l13255,8406r8,22l13272,8450r9,20l13291,8490r120,47l13568,8602r90,39l13756,8684r102,48l13965,8784r112,56l14192,8901r117,64l14427,9034r120,73l14666,9184r119,81l14901,9351r114,90l15124,9535r106,98l15330,9734r94,105l15512,9949r79,114l15662,10181r62,122l15774,10429r41,129l15842,10692r15,137l15858,10971r-13,145l15816,11264r-16,102l15776,11468r-36,104l15694,11676r-54,104l15578,11885r-72,104l15427,12094r-88,104l15245,12302r-101,103l15036,12507r-114,100l14803,12708r-126,97l14547,12902r-135,95l14274,13090r-142,89l13985,13267r-150,85l13683,13434r-155,79l13371,13590r-158,71l13053,13731r-161,64l12732,13855r-163,57l12409,13964r-161,47l12088,14053r-165,24l11747,14082r-183,-14l11373,14037r-195,-47l10976,13928r-204,-76l10566,13761r-209,-102l10148,13545r-208,-125l9732,13285r-204,-142l9328,12992r-196,-158l8943,12671r-183,-169l8585,12330r-164,-175l8265,11978r-143,-179l7989,11620r-119,-178l7767,11265r-88,-173l7607,10922r-54,-166l7517,10595r-15,-153l7507,10296r27,-139l7584,10027r9,-37l7608,9952r19,-37l7649,9879r26,-37l7705,9806r33,-35l7775,9738r41,-33l7859,9672r49,-29l7960,9613r54,-27l8072,9560r62,-25l8199,9512r69,-20l8339,9473r76,-17l8493,9442r81,-12l8658,9421r88,-7l8838,9410r93,l9028,9411r99,5l9230,9425r105,11l9444,9451r111,20l9669,9493r22,-15l9716,9461r26,-19l9768,9421r27,-22l9822,9374r28,-26l9876,9321r27,-28l9927,9262r24,-31l9974,9199r20,-34l10013,9131r16,-35l10042,9060r12,-36l10060,8988r4,-35l10064,8915r-4,-35l10050,8842r-14,-35l10018,8771r-24,-36l9965,8700r-36,-34l9888,8632r-48,-32l9784,8569r-62,-31l9653,8510r115,-5l9874,8500r51,-1l9972,8497r46,l10061,8497r42,3l10143,8501r38,4l10218,8510r36,6l10287,8523r34,9l10352,8543r31,12l10412,8570r29,16l10469,8605r27,21l10524,8648r26,26l10576,8703r26,31l10628,8767r24,36l10678,8842r26,44l10730,8931r26,49l10783,9033r26,-63l10830,8906r15,-66l10856,8774r5,-68l10863,8640r-4,-68l10851,8502r-11,-68l10824,8366r-18,-67l10782,8233r-26,-67l10728,8100r-32,-63l10662,7974r-37,-60l10587,7854r-41,-57l10503,7742r-45,-54l10412,7639r-45,-47l10318,7547r-48,-42l10221,7468r-50,-34l10122,7403r-50,-26l10023,7354r-50,-18l9925,7322r89,18l10097,7357r79,18l10252,7394r69,21l10388,7436r63,22l10510,7482r56,25l10619,7531r49,28l10715,7587r45,28l10803,7646r41,33l10882,7712r37,35l10955,7782r35,38l11025,7859r32,41l11090,7942r32,45l11154,8032r66,97l11289,8233r72,112l11440,8465r57,-79l11548,8307r46,-77l11634,8153r36,-75l11701,8004r26,-73l11748,7859r18,-72l11778,7718r7,-68l11788,7583r,-65l11782,7452r-9,-62l11759,7328r-17,-59l11721,7210r-25,-57l11667,7098r-33,-53l11599,6993r-40,-50l11517,6894r-46,-45l11422,6804r-52,-42l11315,6721r-58,-38l11197,6646r-65,-35l11067,6579r112,11l11289,6609r105,23l11497,6661r98,34l11690,6734r90,43l11868,6825r83,52l12031,6933r77,58l12181,7053r69,63l12316,7183r63,68l12438,7321r56,71l12547,7463r50,73l12642,7609r44,73l12725,7755r37,72l12796,7897r31,70l12854,8035r25,67l12900,8165r18,60l12934,8283r13,55l12957,8390r,-3l12954,8375r-2,-25l12947,8314r-4,-47l12938,8210r-5,-65l12928,8069r-5,-82l12918,7895r-3,-100l12912,7688r-2,-112l12910,7456r1,-125l12915,7201xe" fillcolor="#622423 [1605]" stroked="f">
                  <v:path arrowok="t"/>
                  <o:lock v:ext="edit" verticies="t"/>
                </v:shape>
                <v:group id="_x0000_s1032" style="position:absolute;left:9540;top:11776;width:724;height:777" coordorigin="9540,11776" coordsize="724,777">
                  <v:shape id="_x0000_s1033" style="position:absolute;left:9669;top:11976;width:122;height:91" coordsize="515,387" path="m74,51l53,70,34,90,21,110,11,129,3,148,,167r,17l2,202r5,17l13,235r10,16l34,266r14,15l62,294r16,13l95,319r17,11l131,341r18,9l168,359r20,7l206,372r19,5l242,382r16,3l274,387r15,l301,386r13,-1l323,381r7,-5l335,370r4,-8l344,355r6,-8l357,341r15,-15l389,312r40,-31l466,249r16,-18l497,213r5,-10l507,194r4,-10l514,174r1,-11l515,153r-1,-11l512,131r-4,-11l502,108,494,95,485,83,473,72,462,61,450,51,438,42,424,33,410,26,397,21,382,15,368,11,353,7,337,5,323,2,293,,262,,232,2,204,6r-27,5l151,18r-24,8l107,33,89,42,74,51xe" fillcolor="#622423 [1605]" stroked="f">
                    <v:path arrowok="t"/>
                  </v:shape>
                  <v:shape id="_x0000_s1034" style="position:absolute;left:9540;top:11790;width:47;height:127" coordsize="199,535" path="m52,r4,1l61,1r5,2l71,6r8,6l89,21,99,32r10,14l118,62r10,17l136,97r9,21l154,141r7,22l168,188r8,26l182,241r5,27l192,295r4,26l198,347r1,25l199,396r,22l198,438r-2,19l193,475r-4,15l184,503r-6,11l172,523r-7,7l161,533r-4,1l154,535r-5,l144,535r-4,-1l135,533r-5,-3l120,523r-9,-9l102,503,92,490,82,475,73,457,63,438,55,418,47,396,39,372,31,347,25,321,19,295,14,268,9,241,5,214,3,188,1,163,,141,1,118,3,97,4,79,8,62,11,46,16,32,21,21r8,-9l35,6,39,3,43,1r4,l52,xe" fillcolor="#622423 [1605]" stroked="f" strokecolor="#1f1a17" strokeweight="0">
                    <v:path arrowok="t"/>
                  </v:shape>
                  <v:shape id="_x0000_s1035" style="position:absolute;left:9775;top:11776;width:43;height:139" coordsize="181,587" path="m127,2l131,r4,l140,2r3,1l150,8r6,7l162,25r5,14l172,54r2,17l178,89r1,21l181,134r,25l181,185r-2,27l177,240r-4,30l169,300r-5,29l158,358r-6,27l146,412r-8,25l131,462r-7,21l115,504r-9,18l98,540r-9,13l80,566r-8,10l63,582r-9,3l51,587r-5,l42,585r-4,-1l31,579r-6,-7l20,562,15,550,10,535,6,517,4,498,1,477,,454,,430,1,404,2,376,5,347,7,317r5,-30l17,258r5,-29l28,202r7,-26l42,150r7,-23l58,104,65,83,74,65,83,49,91,34r9,-13l110,13r9,-8l127,2xe" fillcolor="#622423 [1605]" stroked="f" strokecolor="#1f1a17" strokeweight="0">
                    <v:path arrowok="t"/>
                  </v:shape>
                  <v:group id="_x0000_s1036" style="position:absolute;left:9802;top:12119;width:462;height:434" coordorigin="8834,3389" coordsize="390,366">
                    <v:shape id="_x0000_s1037" style="position:absolute;left:8834;top:3389;width:390;height:366" coordsize="1951,1831" path="m1948,r3,55l1951,114r-3,67l1942,252r-9,76l1923,407r-14,83l1892,577r-18,86l1853,752r-24,91l1803,932r-29,89l1743,1109r-34,86l1674,1278r-39,79l1596,1434r-44,71l1508,1571r-47,60l1413,1684r-52,47l1307,1769r-54,30l1195,1820r-58,11l1075,1831r-63,-11l947,1798r-66,-36l813,1714r-55,4l706,1721r-48,l613,1718r-19,-1l574,1715r-17,-3l539,1709r-15,-5l511,1699r-13,-5l489,1686r-23,-17l443,1646r-24,-28l393,1586r-26,-37l340,1508r-27,-43l286,1418r-28,-51l232,1314r-27,-56l179,1201r-24,-59l131,1082r-22,-62l88,957,69,893,52,830,36,767,23,704,14,642,6,581,1,521,,463,1,407,7,353r9,-52l30,253,47,207,69,165,95,127,126,93r47,11l221,114r51,9l324,130r54,8l433,144r57,5l548,153r59,3l667,159r60,1l789,161r62,-1l913,159r63,-1l1038,155r63,-4l1163,146r63,-5l1288,135r60,-7l1409,120r60,-8l1528,103r58,-11l1643,82r54,-12l1751,57r52,-12l1853,30r48,-13l1948,xe" fillcolor="#622423 [1605]" stroked="f" strokecolor="#1f1a17" strokeweight="0">
                      <v:path arrowok="t"/>
                    </v:shape>
                    <v:shape id="_x0000_s1038" style="position:absolute;left:8846;top:3421;width:233;height:301" coordsize="1161,1503" path="m115,r62,12l238,25r62,9l359,44r61,8l479,59r59,6l598,69r59,4l716,75r60,1l834,76r59,l953,74r58,-2l1070,68r15,62l1099,195r12,66l1122,329r10,69l1139,466r8,68l1153,601r4,65l1159,730r2,60l1161,847r-3,53l1154,948r-5,43l1142,1028r-17,14l1107,1056r-16,11l1076,1076r-14,9l1049,1091r-13,3l1023,1098r-11,1l1001,1101r-11,l980,1098r-10,-2l961,1092r-8,-4l944,1083r-17,-12l911,1057r-16,-15l878,1026r-16,-16l844,995r-9,-7l825,982r-10,-6l804,970r3,51l810,1073r4,54l818,1179r5,53l827,1284r2,52l831,1388r-7,14l815,1416r-9,12l796,1440r-12,9l772,1459r-13,8l745,1474r-14,6l716,1487r-14,4l687,1495r-15,3l656,1500r-16,1l624,1503r-15,l593,1503r-16,-2l562,1500r-30,-5l504,1488r-26,-9l454,1469r-10,-6l434,1458r-8,-6l418,1446r-21,-30l375,1384r-22,-36l329,1310r-23,-41l282,1226r-23,-45l235,1133r-23,-48l188,1034,166,982,144,929,123,875,103,821,84,767,67,712,52,658,37,603,26,549,16,496,8,444,3,393,,344,,295,3,250,8,206,18,164,30,126,45,89,65,57,88,26,115,xe" stroked="f">
                      <v:path arrowok="t"/>
                    </v:shape>
                    <v:shape id="_x0000_s1039" style="position:absolute;left:8939;top:3441;width:62;height:164" coordsize="309,819" path="m,l10,32r28,84l78,236r48,140l152,449r25,70l203,589r23,62l250,706r19,47l279,772r9,16l295,800r6,10l309,819r-1,-3l299,804,283,782,262,751,237,712,209,665,178,611,162,581,146,550,131,518,115,484,100,449,85,413,71,375,59,336,47,297,36,257,26,215,17,173,10,131,5,88,1,45,,xe" fillcolor="#622423 [1605]" stroked="f">
                      <v:path arrowok="t"/>
                    </v:shape>
                  </v:group>
                </v:group>
              </v:group>
            </v:group>
            <v:group id="_x0000_s1040" style="position:absolute;left:7614;top:12064;width:2813;height:2227" coordorigin="7319,12059" coordsize="2813,2227">
              <v:group id="_x0000_s1041" style="position:absolute;left:8200;top:12601;width:1932;height:1685" coordorigin="7480,3796" coordsize="1633,1424">
                <v:shape id="_x0000_s1042" style="position:absolute;left:7713;top:4310;width:1366;height:910" coordsize="6829,4552" path="m1199,3256r-44,6l1108,3269r-50,10l1007,3290r-53,14l900,3320r-56,17l788,3357r-55,21l676,3400r-57,25l563,3452r-54,29l456,3511r-54,30l353,3575r-48,36l258,3647r-44,38l175,3725r-37,42l104,3809r-28,44l51,3899r-21,48l15,3995,5,4046,,4097r2,53l9,4204r14,56l44,4317r23,36l108,4385r55,30l232,4442r81,23l406,4485r104,19l624,4519r122,12l876,4540r136,7l1155,4551r145,1l1450,4551r151,-4l1754,4541r153,-9l2060,4521r150,-14l2357,4491r143,-17l2638,4453r132,-22l2895,4406r116,-27l3118,4350r96,-31l3299,4287r73,-36l3432,4216r44,-39l3505,4136r32,47l3585,4227r66,39l3730,4303r94,35l3930,4369r118,27l4174,4421r135,21l4452,4460r149,17l4753,4489r157,9l5068,4504r160,3l5386,4507r157,-2l5696,4499r150,-9l5990,4479r136,-15l6254,4447r119,-20l6481,4404r96,-26l6659,4349r68,-32l6779,4282r34,-37l6829,4206r-4,-42l6800,4118r-39,-67l6722,3987r-40,-61l6644,3869r-40,-54l6565,3763r-40,-48l6486,3668r-40,-44l6406,3585r-39,-39l6327,3511r-38,-33l6249,3447r-39,-27l6171,3394r-39,-23l6094,3350r-39,-19l6017,3315r-39,-15l5941,3288r-38,-11l5866,3268r-37,-6l5793,3256r-37,-3l5720,3251r-35,l5649,3253r-34,3l5581,3261r108,-353l5760,2578r33,-312l5792,1976r-34,-270l5696,1455r-90,-230l5490,1015,5351,825,5192,655,5015,504,4821,374,4613,263,4394,171,4165,99,3929,47,3689,14,3445,,3202,6,2960,32,2723,76r-230,64l2270,222,2060,323,1862,444,1680,583,1516,741,1372,918r-121,195l1153,1327r-69,233l1043,1811r-5,50l1036,1911r-3,52l1033,2016r,54l1035,2124r1,56l1038,2235r4,56l1047,2345r5,56l1057,2457r12,109l1083,2672r15,101l1114,2870r16,89l1146,3039r16,72l1176,3172r12,48l1199,3256xm1359,3378r-41,5l1273,3389r-48,8l1176,3405r-51,10l1070,3426r-54,13l960,3452r-55,15l848,3483r-57,19l734,3520r-56,21l624,3564r-55,23l518,3612r-50,27l420,3668r-45,29l333,3728r-38,34l259,3796r-31,36l201,3870r-22,40l161,3952r-12,43l141,4040r,47l146,4136r13,51l177,4240r24,32l238,4302r53,27l357,4353r78,21l524,4391r100,14l733,4417r117,9l975,4432r131,4l1242,4437r140,-3l1526,4431r146,-8l1819,4415r146,-11l2111,4390r144,-15l2396,4357r138,-20l2667,4316r126,-24l2912,4266r113,-27l3127,4211r92,-31l3301,4148r70,-34l3427,4080r42,-38l3496,4005r28,44l3569,4089r59,38l3701,4162r86,33l3884,4224r108,27l4108,4276r125,21l4364,4317r136,16l4641,4345r145,12l4932,4364r146,5l5225,4371r145,l5511,4369r138,-6l5782,4354r126,-12l6025,4328r111,-17l6235,4291r89,-22l6399,4243r63,-29l6509,4183r32,-33l6555,4113r-4,-38l6528,4031r-37,-55l6452,3924r-37,-50l6378,3828r-38,-43l6303,3744r-39,-37l6227,3671r-37,-32l6152,3610r-37,-28l6077,3558r-37,-24l6003,3514r-37,-18l5930,3480r-37,-15l5857,3452r-36,-11l5786,3433r-36,-8l5714,3419r-35,-5l5645,3412r-35,-3l5575,3409r-33,l5508,3410r-33,3l5443,3415r-32,4l5379,3424r115,-346l5573,2751r42,-305l5625,2159r-23,-268l5552,1645r-78,-227l5371,1210,5246,1021,5102,851,4938,702,4759,570,4567,459,4362,366,4149,292,3928,238,3703,201,3474,183r-229,2l3017,203r-224,38l2576,297r-211,74l2166,463,1980,574,1808,702,1652,848r-136,164l1401,1193r-92,199l1242,1608r-37,234l1200,1889r-2,48l1197,1988r-2,53l1197,2096r1,55l1199,2208r4,58l1210,2385r10,119l1232,2622r15,117l1262,2851r15,107l1293,3058r16,89l1324,3226r14,66l1349,3344r10,34xe" fillcolor="#622423 [1605]" stroked="f">
                  <v:path arrowok="t"/>
                  <o:lock v:ext="edit" verticies="t"/>
                </v:shape>
                <v:shape id="_x0000_s1043" style="position:absolute;left:7746;top:4346;width:1282;height:851" coordsize="6414,4254" path="m1064,1659r-5,47l1057,1754r-1,51l1054,1858r2,55l1057,1968r1,57l1062,2083r7,119l1079,2321r12,118l1106,2556r15,112l1136,2775r16,100l1168,2964r15,79l1197,3109r11,52l1218,3195r-41,5l1132,3206r-48,8l1035,3222r-51,10l929,3243r-54,13l819,3269r-55,15l707,3300r-57,19l593,3337r-56,21l483,3381r-55,23l377,3429r-50,27l279,3485r-45,29l192,3545r-38,34l118,3613r-31,36l60,3687r-22,40l20,3769,8,3812,,3857r,47l5,3953r13,51l36,4057r24,32l97,4119r53,27l216,4170r78,21l383,4208r100,14l592,4234r117,9l834,4249r131,4l1101,4254r140,-3l1385,4248r146,-8l1678,4232r146,-11l1970,4207r144,-15l2255,4174r138,-20l2526,4133r126,-24l2771,4083r113,-27l2986,4028r92,-31l3160,3965r70,-34l3286,3897r42,-38l3355,3822r28,44l3428,3906r59,38l3560,3979r86,33l3743,4041r108,27l3967,4093r125,21l4223,4134r136,16l4500,4162r145,12l4791,4181r146,5l5084,4188r145,l5370,4186r138,-6l5641,4171r126,-12l5884,4145r111,-17l6094,4108r89,-22l6258,4060r63,-29l6368,4000r32,-33l6414,3930r-4,-38l6387,3848r-37,-55l6311,3741r-37,-50l6237,3645r-38,-43l6162,3561r-39,-37l6086,3488r-37,-32l6011,3427r-37,-28l5936,3375r-37,-24l5862,3331r-37,-18l5789,3297r-37,-15l5716,3269r-36,-11l5645,3250r-36,-8l5573,3236r-35,-5l5504,3229r-35,-3l5434,3226r-33,l5367,3227r-33,3l5302,3232r-32,4l5238,3241r115,-346l5432,2568r42,-305l5484,1976r-23,-268l5411,1462r-78,-227l5230,1027,5105,838,4961,668,4797,519,4618,387,4426,276,4221,183,4008,109,3787,55,3562,18,3333,,3104,2,2876,20,2652,58r-217,56l2224,188r-199,92l1839,391,1667,519,1511,665,1375,829r-115,181l1168,1209r-67,216l1064,1659xe" stroked="f">
                  <v:path arrowok="t"/>
                </v:shape>
                <v:shape id="_x0000_s1044" style="position:absolute;left:8009;top:4947;width:771;height:130" coordsize="3853,647" path="m,l74,34r90,37l267,112r115,43l507,199r135,46l711,267r72,24l856,313r74,23l1005,357r76,21l1157,397r78,20l1312,436r78,17l1467,469r77,15l1620,499r77,12l1771,521r74,9l1917,537r70,5l2057,546r66,1l2177,547r53,-2l2283,542r54,-4l2392,535r54,-7l2502,522r56,-7l2613,506r56,-10l2724,486r57,-11l2837,463r57,-12l2950,437r55,-15l3061,406r56,-16l3172,374r55,-19l3282,337r54,-19l3390,297r52,-20l3495,255r52,-22l3598,211r49,-24l3697,162r48,-24l3793,113r47,-26l3848,98r3,11l3853,122r-3,12l3845,146r-7,14l3828,173r-13,14l3801,201r-16,15l3766,230r-20,15l3724,259r-24,15l3676,289r-25,14l3597,332r-56,28l3484,387r-57,25l3371,436r-52,21l3270,474r-42,15l3181,504r-50,16l3076,535r-60,16l2953,566r-66,14l2816,594r-74,14l2665,619r-79,10l2503,637r-84,5l2376,645r-44,1l2289,647r-44,l2199,646r-45,-1l2109,642r-46,-2l1971,632r-91,-10l1787,611r-93,-12l1601,587r-92,-15l1417,556r-91,-18l1235,521r-89,-20l1058,481,973,462,889,439,807,418,728,395,651,373,577,349,508,326,441,301,378,277,319,253,263,229,212,204,168,180,126,156,91,133,60,109,37,87,18,63,6,42,,21,,xe" fillcolor="#622423 [1605]" stroked="f">
                  <v:path arrowok="t"/>
                </v:shape>
                <v:group id="_x0000_s1045" style="position:absolute;left:7480;top:3796;width:1633;height:1202" coordorigin="7480,3796" coordsize="1633,1202">
                  <v:shape id="_x0000_s1046" style="position:absolute;left:7495;top:3815;width:1508;height:1164" coordsize="7543,5819" path="m134,896l200,794r75,-95l361,610r96,-83l561,451,675,380,797,316,927,258r139,-52l1210,160r151,-41l1520,84,1683,56,1851,34,2026,16,2204,5,2387,r185,l2762,7r193,11l3149,34r196,22l3543,84r199,33l3943,156r199,44l4342,248r199,54l4739,362r197,64l5130,496r192,75l5520,641r188,76l5886,798r169,87l6215,976r150,97l6506,1174r132,105l6761,1389r113,113l6978,1618r97,120l7160,1862r78,126l7307,2117r60,131l7417,2380r44,135l7494,2652r25,139l7535,2929r8,141l7542,3210r-8,142l7516,3493r-26,143l7456,3777r-42,141l7363,4057r-58,140l7238,4336r-75,136l7090,4589r-80,114l6925,4814r-92,108l6735,5025r-106,99l6519,5218r-115,87l6282,5388r-126,77l6023,5535r-136,63l5746,5655r-146,49l5449,5744r-153,33l5138,5800r-162,14l4810,5819r-170,-5l4469,5798r-176,-28l4116,5733r-181,-49l3752,5623r-185,-73l3380,5464r-189,-99l2999,5252,2807,5126,2613,4985,2419,4829,2246,4702,2078,4573,1916,4443,1760,4312,1610,4180,1467,4047,1329,3914,1198,3781,1073,3648,954,3514,843,3381,738,3247,639,3115,548,2982,462,2851,384,2721,314,2592,249,2464,193,2338,143,2213,100,2089,65,1968,37,1849,17,1732,5,1618,,1506,2,1397,13,1290,30,1187,58,1086,91,989r43,-93xe" fillcolor="#fabf8f" stroked="f">
                    <v:fill rotate="t" angle="-45" focus="100%" type="gradient"/>
                    <v:path arrowok="t"/>
                  </v:shape>
                  <v:group id="_x0000_s1047" style="position:absolute;left:7480;top:3796;width:1537;height:1202" coordorigin="7480,3796" coordsize="1537,1202">
                    <v:shape id="_x0000_s1048" style="position:absolute;left:7480;top:3796;width:1537;height:1202" coordsize="7683,6010" path="m141,904r1,-4l272,1076r-2,2l141,904xm142,900r18,-28l178,842r20,-28l218,787r21,-28l260,732r22,-26l306,680r24,-26l355,629r26,-24l407,581r27,-23l463,535r28,-22l521,491,640,675r-29,22l584,719r-27,22l529,764r-26,24l479,811r-24,24l432,860r-24,25l386,911r-21,26l345,963r-20,28l307,1019r-18,29l272,1076,142,900xm521,491r29,-21l581,449r31,-21l644,408r34,-20l711,370r34,-19l779,334r36,-17l851,299r36,-17l924,267r38,-16l1001,236r38,-15l1079,208r112,189l1152,411r-39,14l1075,440r-37,15l1001,471r-36,16l930,505r-36,17l861,539r-33,19l794,576r-32,19l730,615r-30,19l669,655r-29,20l521,491xm1079,208r104,-35l1290,142r110,-27l1514,90,1632,68,1752,49,1874,33,1999,21,2126,11,2256,5,2389,1,2522,r136,2l2795,7r139,8l3074,26r141,13l3357,56r144,18l3644,96r143,25l3932,150r144,29l4220,213r145,36l4509,287r143,41l4796,372r141,46l5078,467r139,52l5356,574r74,185l5293,705,5154,654,5014,606,4873,559,4732,516,4590,475,4448,437,4305,402,4162,368,4019,339,3875,312,3733,287,3591,265,3450,246,3309,230,3169,216,3030,206r-137,-8l2757,193r-135,-1l2490,192r-131,5l2230,203r-126,10l1979,225r-121,16l1739,260r-116,21l1510,305r-110,28l1294,364r-103,33l1079,208xm5393,667r-37,-93l5368,580r14,10l5395,602r13,15l5420,633r13,19l5442,670r9,20l5457,707r4,16l5461,731r1,6l5461,743r-1,5l5459,753r-3,4l5454,759r-4,2l5446,762r-5,l5436,761r-6,-2l5393,667xm5353,573r60,19l5470,613r57,21l5583,655r55,21l5692,699r55,23l5800,746r52,23l5903,793r50,24l6004,842r48,26l6101,894r48,26l6196,947r55,177l6207,1098r-47,-26l6113,1048r-47,-25l6018,998r-50,-23l5917,951r-50,-22l5816,905r-53,-22l5710,862r-54,-21l5602,820r-56,-21l5489,779r-56,-18l5353,573xm6196,947r60,36l6316,1020r58,37l6431,1097r55,38l6542,1175r53,41l6646,1257r51,42l6746,1341r48,43l6841,1427r46,45l6932,1516r42,46l7016,1608r41,47l7095,1702r38,47l7170,1797r35,50l7240,1895r33,49l7304,1995r31,49l7363,2096r29,51l7419,2199r25,52l7469,2303r22,53l7513,2409r-115,-45l7379,2319r-18,-43l7340,2232r-21,-43l7297,2147r-24,-43l7248,2062r-26,-42l7195,1978r-28,-41l7137,1896r-30,-41l7075,1814r-32,-39l7008,1734r-34,-38l6937,1656r-37,-38l6861,1579r-39,-37l6781,1504r-42,-37l6695,1431r-44,-36l6605,1359r-47,-34l6510,1290r-50,-35l6410,1222r-51,-33l6306,1156r-55,-32l6196,947xm7513,2409r20,51l7551,2512r18,52l7585,2616r15,52l7613,2720r13,52l7637,2825r10,53l7655,2930r8,53l7669,3036r5,54l7678,3143r3,53l7683,3249r,55l7683,3357r-3,53l7678,3463r-5,55l7668,3571r-8,53l7653,3677r-9,55l7634,3785r-11,53l7611,3891r-14,53l7582,3997r-16,54l7549,4103,7417,3937r16,-51l7447,3837r14,-51l7475,3735r11,-50l7497,3635r10,-51l7516,3534r8,-50l7530,3433r5,-50l7540,3333r4,-50l7545,3233r1,-49l7546,3134r,-51l7544,3034r-4,-48l7537,2936r-7,-49l7524,2839r-7,-49l7508,2741r-10,-48l7487,2646r-12,-49l7461,2550r-14,-47l7431,2456r-16,-47l7398,2364r115,45xm7549,4103r-24,70l7498,4242r-28,70l7440,4381r-32,69l7373,4519r-37,68l7298,4655,7169,4480r37,-67l7242,4346r35,-68l7308,4211r31,-69l7366,4074r26,-68l7417,3937r132,166xm7298,4655r-29,47l7240,4751r-31,47l7178,4843r-34,46l7111,4935r-36,45l7039,5024,6914,4843r35,-43l6984,4756r33,-45l7050,4665r31,-45l7112,4574r29,-47l7169,4480r129,175xm7039,5024r-36,42l6966,5108r-38,41l6888,5190r-39,41l6808,5269r-42,38l6723,5346r-44,37l6635,5419r-46,36l6543,5488r-48,35l6448,5555r-49,32l6349,5618r-51,29l6248,5676r-52,28l6143,5730r-55,26l6035,5781r-56,24l5924,5827r-57,21l5810,5868r-58,19l5694,5905r-60,16l5574,5936r-60,13l5452,5962,5345,5771r60,-12l5465,5745r59,-15l5583,5714r57,-17l5699,5678r55,-19l5811,5638r54,-23l5920,5592r54,-24l6026,5542r53,-26l6130,5488r51,-29l6232,5431r48,-31l6328,5369r48,-33l6422,5304r46,-35l6514,5234r43,-36l6600,5161r44,-37l6684,5086r41,-38l6765,5008r38,-40l6841,4928r38,-42l6914,4843r125,181xm5452,5962r-61,11l5327,5983r-63,8l5201,5998r-65,6l5071,6007r-65,3l4940,6010r-67,l4805,6007r-66,-3l4671,5998r-70,-8l4532,5981r-69,-9l4392,5959r-70,-13l4251,5929r-71,-17l4108,5892r-72,-21l3963,5848r-73,-25l3817,5796r-74,-29l3670,5737r-75,-34l3520,5668r-75,-37l3371,5593r-76,-41l3218,5509r-55,-177l3236,5374r74,40l3383,5452r73,36l3529,5521r72,32l3674,5583r71,29l3817,5638r71,23l3958,5685r71,19l4099,5724r69,16l4238,5756r69,14l4375,5781r69,11l4511,5800r67,7l4645,5812r66,4l4777,5818r66,l4907,5818r64,-2l5036,5812r63,-6l5160,5800r62,-9l5284,5782r61,-11l5452,5962xm3218,5509r-87,-53l3042,5400r-89,-58l2864,5280r-91,-64l2683,5148r-90,-71l2502,5003r-24,-155l2564,4919r86,67l2736,5051r85,62l2907,5171r85,57l3077,5281r86,51l3218,5509xm2490,4925r12,78l2489,4991r-14,-16l2463,4959r-11,-18l2442,4923r-9,-19l2427,4887r-4,-18l2422,4862r,-7l2422,4848r1,-5l2424,4840r3,-4l2429,4834r4,-3l2437,4830r5,l2447,4831r5,1l2464,4839r14,9l2490,4925xm2511,5009r,l2469,4841r,l2511,5009xm2490,4925r21,84l2497,4998r-13,-13l2470,4970r-11,-18l2448,4934r-10,-19l2431,4898r-7,-19l2422,4863r,-12l2422,4845r2,-4l2426,4836r2,-2l2432,4831r4,-1l2440,4830r4,l2450,4831r5,3l2462,4837r7,4l2490,4925xm2510,5008r-100,-72l2312,4863r-95,-74l2123,4716r-92,-74l1941,4568r-88,-75l1768,4419r-19,-149l1832,4343r87,71l2005,4487r90,72l2186,4631r92,70l2374,4772r96,70l2510,5008xm1768,4419r-86,-75l1599,4267r-80,-75l1440,4115r-78,-77l1288,3962r-73,-77l1143,3808r11,-119l1222,3761r69,73l1362,3907r74,73l1512,4052r76,73l1667,4197r82,73l1768,4419xm1143,3808r-92,-101l965,3605,881,3504,800,3403,724,3301,651,3201,581,3101,517,3001r-62,-99l397,2803r-54,-98l292,2607r-46,-96l203,2416r-38,-96l130,2226r-30,-92l73,2042,51,1952,32,1861,17,1774,7,1687,1,1602,,1518r3,-83l9,1354r11,-79l35,1197r19,-75l79,1048r27,-72l140,905r131,173l240,1142r-26,65l193,1275r-19,68l161,1414r-11,71l144,1558r-3,75l142,1709r5,77l156,1865r12,79l184,2025r20,81l228,2189r26,83l285,2357r34,86l356,2528r41,87l442,2702r48,88l542,2878r54,89l654,3056r62,91l782,3237r68,90l922,3417r74,91l1074,3598r80,91l1143,3808xm205,992l140,905r2,-3l146,899r2,-2l153,895r5,l163,897r5,2l174,902r13,7l199,920r14,14l226,951r13,17l250,987r10,18l266,1024r5,16l273,1055r,7l273,1069r-1,5l271,1078,205,992xe" fillcolor="#622423 [1605]" stroked="f">
                      <v:path arrowok="t"/>
                      <o:lock v:ext="edit" verticies="t"/>
                    </v:shape>
                    <v:shape id="_x0000_s1049" style="position:absolute;left:8505;top:3895;width:107;height:61" coordsize="107,61" path="m,l107,35,87,61,6,32,,xe" fillcolor="#622423 [1605]" stroked="f">
                      <v:path arrowok="t"/>
                    </v:shape>
                    <v:shape id="_x0000_s1050" style="position:absolute;left:7506;top:3918;width:54;height:123" coordsize="54,123" path="m30,30l54,,18,123,,66,30,30xe" fillcolor="#622423 [1605]" stroked="f">
                      <v:path arrowok="t"/>
                    </v:shape>
                  </v:group>
                  <v:group id="_x0000_s1051" style="position:absolute;left:7635;top:4393;width:1478;height:403" coordorigin="7635,4393" coordsize="1478,403">
                    <v:shape id="_x0000_s1052" style="position:absolute;left:7635;top:4471;width:323;height:325" coordsize="1615,1624" path="m783,500r-5,-1l773,496r-4,-3l766,489r-2,-5l762,478r-1,-6l761,464r1,-16l763,430r4,-19l772,390r8,-45l788,301r2,-22l790,259r-1,-10l788,239r-1,-9l783,222,770,187,756,154r-9,-18l738,120,728,103,719,88,707,73,695,60,681,46,668,35,652,25,634,16,617,9,597,4,576,2,555,,533,,511,3,487,5r-23,5l440,16r-25,8l392,32r-24,9l346,52,323,63,302,75,281,87,260,99r-19,14l223,126r-18,17l189,159r-15,17l158,195r-13,18l131,233r-12,18l95,292,74,332,56,371,39,407,26,441,16,473r-5,16l7,504,5,519,2,533,1,548,,563r,15l,593r1,15l4,624r2,15l9,655r3,26l17,703r5,22l28,745r8,18l43,781r9,16l60,812r10,12l82,836r9,12l104,857r11,9l127,874r13,7l152,887r12,5l177,897r13,4l203,904r26,7l253,914r46,4l339,922r5,5l349,933r3,6l356,945r6,15l366,976r6,35l377,1048r3,19l382,1085r5,19l393,1122r8,16l411,1156r6,7l423,1170r7,7l438,1183r18,12l477,1206r24,10l526,1224r27,7l580,1237r28,4l638,1245r29,1l695,1246r28,-1l749,1242r26,-4l799,1233r22,-7l840,1219r-6,12l829,1247r-3,17l825,1285r1,21l830,1330r5,23l842,1378r10,25l862,1429r14,25l889,1478r18,24l924,1524r20,21l966,1565r22,16l1014,1596r26,12l1069,1617r29,5l1129,1624r34,-2l1196,1614r36,-11l1270,1587r39,-21l1349,1539r41,-33l1433,1466r45,-46l1524,1367r24,-32l1570,1303r16,-30l1599,1243r9,-27l1613,1190r2,-26l1614,1141r-4,-24l1604,1095r-8,-20l1584,1055r-12,-18l1557,1020r-16,-17l1524,989r-20,-14l1484,963r-20,-13l1443,940r-21,-10l1401,922r-21,-6l1359,908r-20,-5l1320,900r-18,-4l1285,893r-15,-1l1255,892r-11,1l1234,895r3,-45l1237,810r-3,-38l1229,738r-7,-31l1213,678r-11,-26l1190,629r-14,-21l1161,589r-17,-16l1127,558r-19,-12l1088,535r-19,-9l1049,519r-21,-7l1007,507r-21,-3l966,501r-41,-2l887,498r-65,2l783,500xe" fillcolor="#622423 [1605]" stroked="f">
                      <v:path arrowok="t"/>
                    </v:shape>
                    <v:shape id="_x0000_s1053" style="position:absolute;left:7662;top:4502;width:116;height:128" coordsize="578,639" path="m135,639r24,-2l184,635r26,-6l239,620r14,-6l266,608r15,-6l295,594r13,-9l322,577r13,-10l349,556r15,-11l377,532r15,-15l406,503r30,-34l464,435r26,-36l515,364r21,-32l552,303r6,-13l564,277r4,-11l572,255r5,-21l578,214r,-17l577,179r-3,-17l570,145r-2,-17l565,112,562,97,557,83,549,70,541,57r-6,-5l528,47r-6,-5l514,38,497,28,480,19,462,10,441,4,431,2,418,,407,,395,,381,2,368,4,353,7r-16,5l304,24,274,38,243,52,213,68,184,87r-27,20l131,128r-23,22l95,161r-9,13l74,187r-8,13l56,213r-8,14l40,242r-8,13l26,270r-6,16l15,301r-4,16l8,334,5,350,3,368,1,385,,430r1,42l3,491r3,20l9,521r4,10l16,541r5,9l31,568r10,16l52,599r13,14l71,618r7,6l86,628r8,3l103,634r10,2l124,637r11,2xe" stroked="f">
                      <v:path arrowok="t"/>
                    </v:shape>
                    <v:shape id="_x0000_s1054" style="position:absolute;left:7733;top:4594;width:133;height:108" coordsize="664,538" path="m78,521r11,3l102,528r12,3l126,533r28,4l183,538r15,l213,537r15,-1l244,533r16,-4l276,526r16,-4l308,516r17,-6l343,502r18,-8l380,485r38,-21l457,440r37,-24l528,392r31,-23l585,346r10,-10l605,327r9,-9l620,308r11,-17l640,272r6,-17l650,239r3,-18l657,204r2,-16l663,172r1,-16l664,141r-2,-15l657,113r-2,-8l651,98r-5,-8l640,84,627,69,614,54,599,41,582,29r-9,-7l563,17,552,12,539,9,527,5,513,3,497,,481,,448,,413,3,380,6r-35,5l313,19r-32,8l249,38,219,52r-15,7l189,67r-13,9l162,84,150,94r-14,10l125,115r-12,11l102,137,92,150,81,163r-9,14l62,191r-7,14l47,221r-7,17l24,278,10,318,5,338,1,358,,367r,12l,388r1,10l5,419r4,19l14,455r7,18l26,480r5,7l36,494r7,6l51,506r7,5l68,516r10,5xe" stroked="f">
                      <v:path arrowok="t"/>
                    </v:shape>
                    <v:shape id="_x0000_s1055" style="position:absolute;left:7819;top:4675;width:122;height:99" coordsize="607,492" path="m535,16l514,9,491,4,466,1,440,,412,1,383,5r-28,6l325,20r-16,5l293,32r-18,8l259,48,224,68,189,89r-35,22l123,134,95,155,71,174,61,184r-8,9l45,202r-6,8l29,226r-7,16l16,258r-4,15l10,289,6,304,3,320,1,335,,349r,13l1,376r5,14l8,396r4,6l17,408r5,8l33,428r12,14l59,454r15,12l82,471r10,5l102,480r11,4l125,487r13,3l152,491r15,1l198,492r30,-2l259,486r31,-5l321,475r29,-9l379,456r28,-12l433,430r26,-16l470,406r12,-9l493,387r10,-10l514,366r9,-11l533,343r8,-13l549,317r8,-14l564,289r6,-14l586,237r12,-35l602,183r4,-19l607,146r-1,-19l602,109,598,92,593,75,587,59r-4,-6l578,47r-4,-6l567,35r-7,-5l553,25r-9,-5l535,16xe" stroked="f">
                      <v:path arrowok="t"/>
                    </v:shape>
                    <v:shape id="_x0000_s1056" style="position:absolute;left:8837;top:4393;width:276;height:352" coordsize="1378,1763" path="m601,18l558,34,517,51,499,61r-19,9l462,81,444,92r-17,13l411,119r-16,16l378,152r-17,20l345,194r-16,25l313,246r-11,23l291,292r-9,25l275,342r-5,24l266,391r-2,25l264,441r1,24l270,490r6,24l284,536r6,11l295,558r6,11l308,579r8,10l323,599r9,10l342,617r-19,9l305,636r-19,11l270,659r-17,13l237,687r-15,16l207,719r-14,17l180,753r-13,19l156,792r-11,20l136,831r-8,20l120,872r-7,21l108,914r-5,21l100,956r-2,21l98,997r,20l100,1037r3,20l108,1075r6,17l121,1110r10,17l141,1142r13,15l168,1170r-19,11l130,1194r-17,16l97,1227r-15,20l68,1267r-13,22l44,1313r-12,24l24,1362r-8,26l10,1415r-5,26l2,1468,,1496r,26l3,1548r3,26l11,1598r8,24l29,1644r11,21l53,1685r15,17l87,1718r20,14l129,1743r25,10l180,1759r29,4l241,1763r35,-3l296,1757r22,-4l339,1748r22,-5l384,1736r21,-8l427,1719r22,-8l470,1701r21,-11l512,1677r20,-12l551,1653r18,-15l587,1623r16,-15l617,1592r14,-16l643,1559r12,-19l663,1522r9,-20l677,1482r4,-20l683,1441r-1,-21l679,1398r-5,-22l667,1352r-10,-23l645,1305r-16,-25l663,1274r32,-7l725,1258r30,-10l781,1237r26,-12l830,1210r23,-16l862,1185r10,-8l882,1167r9,-10l900,1146r8,-12l916,1122r7,-12l929,1096r8,-13l942,1068r6,-16l958,1018r7,-36l972,941r4,-34l977,892r,-14l976,865r,-13l974,840r-3,-11l968,817r-4,-13l954,779,942,750r18,-6l981,737r20,-7l1022,721r21,-10l1064,702r21,-12l1106,679r21,-12l1148,653r21,-13l1189,625r20,-15l1227,595r19,-16l1263,562r17,-16l1295,527r15,-17l1324,491r12,-18l1347,454r9,-18l1365,416r6,-20l1374,376r3,-20l1378,337r-1,-20l1373,297r-5,-20l1361,256r-9,-15l1341,225r-12,-14l1314,196r-17,-15l1278,166r-21,-14l1235,139r-24,-13l1186,113r-26,-13l1135,89,1106,78,1078,67,1049,57r-30,-9l990,40,959,32,929,25,900,19,870,14,840,9,812,5,784,3,757,,731,,705,,682,1,660,4,639,6r-20,5l601,18xe" fillcolor="#622423 [1605]" stroked="f">
                      <v:path arrowok="t"/>
                    </v:shape>
                    <v:shape id="_x0000_s1057" style="position:absolute;left:8918;top:4420;width:161;height:104" coordsize="802,521" path="m213,1l198,3,184,6r-15,5l157,16r-14,6l131,29r-12,9l108,47,96,58,85,68,75,79,66,91r-9,12l48,117r-7,14l33,144r-6,14l21,173r-5,13l12,201,9,216,5,230,2,244,1,259,,273r,13l1,300r3,12l6,325r3,12l14,348r5,10l26,371r7,11l42,393r10,11l62,414r10,10l83,432r11,9l119,457r26,15l172,484r28,10l230,503r30,7l289,515r30,4l348,521r29,l404,520r28,-2l447,515r17,-3l482,508r20,-5l543,489r42,-15l606,466r20,-10l646,447r18,-10l683,427r16,-9l712,406r14,-9l738,385r12,-11l759,364r8,-11l774,343r6,-10l785,324r5,-10l794,304r3,-11l799,282r1,-13l802,243r,-31l802,200r-2,-11l799,178r-4,-10l793,158r-5,-10l784,139r-6,-8l773,123r-6,-7l759,108r-7,-6l737,90,720,80,701,70,682,63,662,55,641,49,600,38,559,28,536,24,494,21,439,14,380,9,320,4,268,1,230,,213,1xe" stroked="f">
                      <v:path arrowok="t"/>
                    </v:shape>
                    <v:shape id="_x0000_s1058" style="position:absolute;left:8879;top:4536;width:129;height:95" coordsize="642,477" path="m151,30l130,49,110,66,93,86,75,104,60,124,47,144,34,165,23,185r-8,21l7,227,2,247,,268r,21l1,310r1,10l5,329r3,10l11,349r6,13l23,373r8,11l39,394r10,10l59,412r11,9l83,428r12,8l109,443r13,6l137,454r15,5l168,464r16,4l200,470r16,3l234,475r17,2l268,477r18,l303,477r17,-2l337,474r18,-2l371,468r17,-4l404,461r16,-5l436,449r15,-6l466,437r26,-15l516,406r23,-17l559,370r18,-18l595,331r13,-21l621,287r5,-12l629,264r4,-11l637,240r2,-11l641,217r1,-13l642,192r,-11l641,169r-2,-13l637,144r-4,-11l629,120r-5,-12l618,97r-8,-9l600,81,589,73,577,66,550,54,519,41,486,30,451,21,414,14,377,8,341,3,305,,271,,239,2,224,3,210,5,198,8r-13,4l174,15r-8,4l157,25r-6,5xe" stroked="f">
                      <v:path arrowok="t"/>
                    </v:shape>
                    <v:shape id="_x0000_s1059" style="position:absolute;left:8855;top:4649;width:100;height:78" coordsize="501,394" path="m34,338r5,7l45,352r6,6l57,363r8,5l72,373r9,3l89,380r18,6l126,390r20,2l167,394r21,l208,391r21,-2l249,386r19,-5l285,376r16,-5l315,365r29,-18l370,328r25,-18l416,291r20,-17l452,255r13,-17l478,221r8,-18l494,186r5,-16l501,154r,-15l500,124r-4,-14l491,97,484,83,475,72,464,60,451,50,437,40,421,31,402,24,384,16,363,12,340,7,317,3,292,,265,,238,,209,2,180,4r-4,l167,4,155,5,138,9r-19,6l99,24,89,29,78,35,68,41,58,50r-9,9l40,68,31,80,24,91r-8,13l11,118,7,134,3,150,,169r,19l,209r4,23l8,256r7,25l23,308r11,30xe" stroked="f">
                      <v:path arrowok="t"/>
                    </v:shape>
                  </v:group>
                </v:group>
              </v:group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60" type="#_x0000_t12" style="position:absolute;left:8476;top:12921;width:258;height:224;rotation:-1502878fd" fillcolor="#ffc [669]" stroked="f"/>
              <v:shape id="_x0000_s1061" type="#_x0000_t12" style="position:absolute;left:9357;top:13641;width:363;height:274;rotation:511371fd" fillcolor="#de6b0c [1612]" stroked="f"/>
              <v:shape id="_x0000_s1062" type="#_x0000_t12" style="position:absolute;left:9516;top:13128;width:177;height:190;rotation:-3080043fd" fillcolor="#fd98ff [831]" stroked="f"/>
              <v:shape id="_x0000_s1063" type="#_x0000_t12" style="position:absolute;left:8988;top:13212;width:258;height:224;rotation:-1502878fd" fillcolor="#4bacc6 [3208]" stroked="f"/>
              <v:group id="_x0000_s1064" style="position:absolute;left:7319;top:12059;width:2689;height:1946" coordorigin="7319,12059" coordsize="2689,1946">
                <v:shape id="_x0000_s1065" style="position:absolute;left:7319;top:12490;width:436;height:454" coordsize="436,454" path="m139,86hdc22,167,,373,162,454,147,389,125,320,131,264v25,38,81,109,186,114c68,83,356,36,436,27,421,,201,74,139,86xe" fillcolor="#88008a [2911]" strokecolor="#88008a [2911]">
                  <v:path arrowok="t"/>
                </v:shape>
                <v:shape id="_x0000_s1066" style="position:absolute;left:8140;top:12820;width:1580;height:1185" coordsize="1580,1185" path="m110,hdc60,210,1152,1059,1580,1100v-51,57,-120,75,-190,85c1004,1167,,355,110,xe" fillcolor="#c500c7 [2431]" strokecolor="#88008a [2911]">
                  <v:path arrowok="t"/>
                </v:shape>
                <v:shape id="_x0000_s1067" style="position:absolute;left:8235;top:12526;width:1773;height:786" coordsize="1773,786" path="m,289hdc410,184,1481,445,1773,786v-6,-189,-65,-202,-91,-248c1330,265,242,,,289xe" fillcolor="#c500c7 [2431]" strokecolor="#88008a [2911]">
                  <v:path arrowok="t"/>
                </v:shape>
                <v:shape id="_x0000_s1068" style="position:absolute;left:7406;top:12233;width:800;height:530" coordsize="800,530" path="m800,474hdc394,,,377,25,374,7,386,397,115,681,530v40,-48,113,-37,119,-56xe" fillcolor="#c500c7 [2431]" strokecolor="#88008a [2911]">
                  <v:path arrowok="t"/>
                </v:shape>
                <v:shape id="_x0000_s1069" style="position:absolute;left:8047;top:12059;width:593;height:670" coordsize="593,670" path="m227,92hdc366,31,462,96,593,166,100,,200,585,200,585,83,596,69,670,69,670,25,600,,193,227,92xe" fillcolor="#88008a [2911]" stroked="f">
                  <v:path arrowok="t"/>
                </v:shape>
                <v:group id="_x0000_s1070" style="position:absolute;left:7790;top:12436;width:884;height:729" coordorigin="7790,12436" coordsize="884,729">
                  <v:shape id="_x0000_s1071" style="position:absolute;left:7790;top:12667;width:496;height:498" coordsize="496,498" path="m,190hdc16,,496,117,468,187,396,319,393,497,316,498,29,363,,190,,190xe" fillcolor="#c500c7 [2431]" strokecolor="#88008a [2911]">
                    <v:path arrowok="t"/>
                  </v:shape>
                  <v:shape id="_x0000_s1072" style="position:absolute;left:8143;top:12436;width:531;height:425" coordsize="531,425" path="m508,124hdc531,267,321,425,218,417,,344,10,99,73,54,385,,508,124,508,124xe" fillcolor="#c500c7 [2431]" strokecolor="#88008a [2911]">
                    <v:path arrowok="t"/>
                  </v:shape>
                  <v:shape id="_x0000_s1073" style="position:absolute;left:8062;top:12670;width:306;height:234" coordsize="306,234" path="m128,9hdc34,,,34,28,106,68,212,203,234,203,234v88,-19,85,-35,103,-56c188,118,140,97,128,9xe" fillcolor="#c500c7 [2431]" strokecolor="#88008a [2911]">
                    <v:path arrowok="t"/>
                  </v:shape>
                  <v:shape id="_x0000_s1074" style="position:absolute;left:8366;top:12508;width:287;height:326" coordsize="287,326" path="m240,71hdc287,141,7,326,,293,6,,240,71,240,71xe" fillcolor="#88008a [2911]" stroked="f">
                    <v:path arrowok="t"/>
                  </v:shape>
                  <v:shape id="_x0000_s1075" style="position:absolute;left:7902;top:12883;width:305;height:269" coordsize="305,269" path="m202,248hdc,111,305,,305,34,219,158,249,269,202,248xe" fillcolor="#88008a [2911]" stroked="f">
                    <v:path arrowok="t"/>
                  </v:shape>
                </v:group>
                <v:shape id="_x0000_s1076" style="position:absolute;left:8300;top:12121;width:1179;height:1180" coordsize="1179,1180" path="m363,133hdc536,391,778,973,1179,999v-231,62,-254,24,-362,-7c836,1084,836,1073,902,1180,251,1033,437,20,,34,152,,236,14,363,133xe" fillcolor="#c500c7 [2431]" strokecolor="#88008a [2911]">
                  <v:path arrowok="t"/>
                </v:shape>
              </v:group>
            </v:group>
          </v:group>
        </w:pict>
      </w:r>
      <w:r w:rsidR="000031EE" w:rsidRPr="003547A5">
        <w:t>`</w:t>
      </w:r>
    </w:p>
    <w:p w:rsidR="001B6E45" w:rsidRPr="001B6E45" w:rsidRDefault="001D1DCE" w:rsidP="001B6E45">
      <w:r>
        <w:rPr>
          <w:noProof/>
          <w:lang w:bidi="ar-SA"/>
        </w:rPr>
        <w:pict>
          <v:shape id="_x0000_s1391" style="position:absolute;margin-left:-.65pt;margin-top:8.85pt;width:492.55pt;height:72.4pt;rotation:-213009fd;z-index:251734016" coordsize="18173,2657" o:regroupid="7" path="m17641,1887r-114,12l17420,1907r-98,4l17232,1911r-83,-4l17076,1901r-69,-12l16946,1877r-55,-17l16843,1841r-42,-20l16764,1798r-30,-24l16707,1747r-21,-27l16668,1692r-13,-29l16646,1634r-6,-29l16637,1575r2,-30l16641,1517r5,-28l16654,1461r10,-26l16674,1411r13,-23l16700,1368r12,-18l16726,1334r13,-13l16753,1311r89,-48l16937,1232r99,-17l17138,1213r104,11l17346,1247r103,35l17551,1325r99,52l17742,1437r88,66l17911,1573r71,75l18045,1725r52,80l18136,1885r26,79l18173,2042r-5,75l18146,2188r-40,66l18045,2314r-82,52l17859,2409r-127,35l17580,2467r-179,11l17195,2475r-234,-15l16696,2428r-295,-48l16072,2315r-410,-91l15226,2123r-458,-108l14287,1901,13269,1654,12192,1395r-557,-131l11069,1133r-572,-130l9919,876,9340,753,8758,636,8179,524,7603,420,7033,324,6471,239,5917,164,5376,102,4849,53,4338,19,3844,1,3372,,2921,17,2494,53r-400,58l1723,189,1381,292,1073,418,800,570,562,749,368,935,217,1111,107,1275,38,1429,2,1571,,1704r27,120l83,1933r80,97l265,2117r119,75l522,2255r149,53l831,2347r168,29l1172,2393r175,5l1521,2392r172,-20l1856,2342r155,-42l2155,2245r128,-67l2394,2099r90,-90l2551,1906r42,-116l2606,1662r-19,-140l2533,1368r-91,-165l2311,1025r131,194l2533,1401r54,168l2606,1723r-13,141l2551,1991r-66,114l2394,2206r-111,89l2155,2370r-144,62l1856,2482r-163,37l1521,2543r-174,11l1172,2554,999,2542,831,2516,671,2479,522,2430,384,2369,265,2296,163,2211,83,2114,27,2006,,1887,2,1756,38,1613r69,-153l217,1296,368,1119,562,933,800,754,1073,603,1381,476,1723,374r371,-79l2494,238r427,-37l3372,184r472,2l4338,203r511,35l5376,286r541,62l6471,422r562,87l7603,604r576,104l8758,820r582,117l9919,1060r578,128l11069,1317r566,131l12192,1579r1077,259l14287,2085r481,115l15226,2308r436,100l16072,2500r328,64l16695,2611r263,31l17191,2657r205,l17574,2643r151,-24l17852,2582r103,-47l18035,2480r59,-62l18134,2348r21,-73l18160,2196r-11,-82l18122,2030r-39,-85l18031,1861r-62,-81l17896,1700r-80,-76l17730,1552r-93,-64l17541,1430r-101,-48l17339,1343r-103,-30l17134,1297r-100,-4l16937,1303r-91,26l16759,1371r-36,24l16691,1420r-27,27l16643,1474r-18,26l16612,1528r-9,27l16599,1583r2,27l16606,1638r9,26l16629,1690r16,25l16667,1741r25,22l16721,1786r33,22l16790,1828r41,18l16874,1864r47,15l16972,1892r53,11l17082,1912r60,7l17205,1922r66,2l17340,1922r71,-3l17485,1911r77,-10l17641,1887xe" filled="f" fillcolor="#fdeada [3201]" strokecolor="green" strokeweight="5pt">
            <v:fill opacity="22938f"/>
            <v:shadow color="#868686"/>
            <v:path arrowok="t"/>
          </v:shape>
        </w:pict>
      </w:r>
    </w:p>
    <w:p w:rsidR="001B6E45" w:rsidRPr="001B6E45" w:rsidRDefault="001D1DCE" w:rsidP="001B6E45">
      <w:r>
        <w:rPr>
          <w:noProof/>
          <w:lang w:bidi="ar-SA"/>
        </w:rPr>
        <w:pict>
          <v:shape id="_x0000_s1393" style="position:absolute;margin-left:24.1pt;margin-top:.85pt;width:7.8pt;height:13.55pt;z-index:251727872" coordsize="105,193" o:regroupid="5" path="m92,25v,,13,58,10,99hdc71,158,41,193,41,193hbc41,193,20,178,16,154hdc,19,15,74,16,48hal22,,92,25hbxe" fillcolor="#d99594 [1941]" stroked="f">
            <v:path arrowok="t"/>
          </v:shape>
        </w:pict>
      </w:r>
    </w:p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D1DCE" w:rsidP="001B6E45">
      <w:r>
        <w:rPr>
          <w:noProof/>
          <w:lang w:bidi="ar-SA"/>
        </w:rPr>
        <w:pict>
          <v:shape id="_x0000_s1453" type="#_x0000_t202" style="position:absolute;margin-left:98.55pt;margin-top:19.9pt;width:360.6pt;height:288.25pt;z-index:251722752" filled="f" stroked="f">
            <v:textbox style="mso-next-textbox:#_x0000_s1453">
              <w:txbxContent>
                <w:p w:rsidR="001B6E45" w:rsidRPr="00D77599" w:rsidRDefault="00FA3591" w:rsidP="001B6E45">
                  <w:pPr>
                    <w:pStyle w:val="Heading4"/>
                    <w:tabs>
                      <w:tab w:val="left" w:pos="4032"/>
                    </w:tabs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008000"/>
                      <w:sz w:val="24"/>
                      <w:szCs w:val="24"/>
                      <w:lang w:val="en-PH"/>
                    </w:rPr>
                  </w:pPr>
                  <w:r>
                    <w:rPr>
                      <w:rFonts w:ascii="Times New Roman" w:hAnsi="Times New Roman" w:cs="Times New Roman"/>
                      <w:color w:val="008000"/>
                      <w:sz w:val="24"/>
                      <w:szCs w:val="24"/>
                      <w:lang w:val="en-PH"/>
                    </w:rPr>
                    <w:t xml:space="preserve">BIRTHDAY’S </w:t>
                  </w:r>
                  <w:r w:rsidR="001B6E45" w:rsidRPr="00D77599">
                    <w:rPr>
                      <w:rFonts w:ascii="Times New Roman" w:hAnsi="Times New Roman" w:cs="Times New Roman"/>
                      <w:color w:val="008000"/>
                      <w:sz w:val="24"/>
                      <w:szCs w:val="24"/>
                      <w:lang w:val="en-PH"/>
                    </w:rPr>
                    <w:t>PACKAGE</w:t>
                  </w:r>
                </w:p>
                <w:p w:rsidR="001B6E45" w:rsidRPr="00125424" w:rsidRDefault="002E0D45" w:rsidP="001B6E45">
                  <w:pPr>
                    <w:pStyle w:val="Heading4"/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PH"/>
                    </w:rPr>
                  </w:pPr>
                  <w:r w:rsidRPr="00125424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en-PH"/>
                    </w:rPr>
                    <w:t>Php: 5,000</w:t>
                  </w:r>
                </w:p>
                <w:p w:rsidR="002E0D45" w:rsidRPr="002E0D45" w:rsidRDefault="002E0D45" w:rsidP="00B020B9">
                  <w:pPr>
                    <w:spacing w:line="240" w:lineRule="auto"/>
                    <w:rPr>
                      <w:lang w:val="en-PH"/>
                    </w:rPr>
                  </w:pPr>
                </w:p>
                <w:p w:rsidR="003719B4" w:rsidRPr="00B020B9" w:rsidRDefault="00FA3591" w:rsidP="00B020B9">
                  <w:pPr>
                    <w:widowControl w:val="0"/>
                    <w:numPr>
                      <w:ilvl w:val="0"/>
                      <w:numId w:val="5"/>
                    </w:numPr>
                    <w:spacing w:after="0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</w:pPr>
                  <w:r w:rsidRPr="00FA3591"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>FULL</w:t>
                  </w:r>
                  <w:r w:rsidR="007B66C9"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 xml:space="preserve"> </w:t>
                  </w:r>
                  <w:r w:rsidRPr="00FA3591"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>PHOTO &amp; VIDEO COVERAGE OF THE BIRTHDAY CELEBRANT START TO FINISH OF THE EVENT.</w:t>
                  </w:r>
                </w:p>
                <w:p w:rsidR="00C320E8" w:rsidRPr="00B020B9" w:rsidRDefault="003719B4" w:rsidP="00B020B9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>1-A4-PHOTO FRAME &amp; PHOTO</w:t>
                  </w:r>
                </w:p>
                <w:p w:rsidR="00FA3591" w:rsidRPr="00B020B9" w:rsidRDefault="00C320E8" w:rsidP="00B020B9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>PLAIN PHOTOBOOTH</w:t>
                  </w:r>
                </w:p>
                <w:p w:rsidR="00B020B9" w:rsidRPr="00B020B9" w:rsidRDefault="00FA3591" w:rsidP="00B020B9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lang w:val="en-PH"/>
                    </w:rPr>
                  </w:pPr>
                  <w:r w:rsidRPr="00B020B9"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>1 DVD COPY OF PHOTO &amp; VIDEO</w:t>
                  </w:r>
                </w:p>
                <w:p w:rsidR="00B020B9" w:rsidRPr="00B020B9" w:rsidRDefault="00B020B9" w:rsidP="00B020B9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lang w:val="en-PH"/>
                    </w:rPr>
                  </w:pPr>
                  <w:r w:rsidRPr="00B020B9"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>W/ ONLINE VIEWING &amp; SHARING OF PHOTO ALBUM</w:t>
                  </w:r>
                </w:p>
                <w:p w:rsidR="00FA3591" w:rsidRPr="00B020B9" w:rsidRDefault="003719B4" w:rsidP="00B020B9">
                  <w:pPr>
                    <w:pStyle w:val="ListParagraph"/>
                    <w:numPr>
                      <w:ilvl w:val="0"/>
                      <w:numId w:val="5"/>
                    </w:numPr>
                    <w:spacing w:line="360" w:lineRule="auto"/>
                    <w:jc w:val="center"/>
                    <w:rPr>
                      <w:lang w:val="en-PH"/>
                    </w:rPr>
                  </w:pPr>
                  <w:r w:rsidRPr="00B020B9"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>4</w:t>
                  </w:r>
                  <w:r w:rsidR="00FA3591" w:rsidRPr="00B020B9"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  <w:t>. 2 PHOTOGRAPHERS &amp; 1 ASSISTANT</w:t>
                  </w:r>
                </w:p>
                <w:p w:rsidR="00FA3591" w:rsidRPr="00FA3591" w:rsidRDefault="00FA3591" w:rsidP="00FA3591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</w:pPr>
                </w:p>
                <w:p w:rsidR="001B6E45" w:rsidRPr="001B6E45" w:rsidRDefault="001B6E45" w:rsidP="001B6E45">
                  <w:pPr>
                    <w:rPr>
                      <w:rFonts w:ascii="Times New Roman" w:hAnsi="Times New Roman" w:cs="Times New Roman"/>
                      <w:color w:val="auto"/>
                      <w:sz w:val="24"/>
                      <w:lang w:val="en-PH"/>
                    </w:rPr>
                  </w:pPr>
                </w:p>
                <w:p w:rsidR="00653007" w:rsidRPr="001B6E45" w:rsidRDefault="00653007" w:rsidP="00BC133D">
                  <w:pPr>
                    <w:rPr>
                      <w:rFonts w:ascii="Times New Roman" w:hAnsi="Times New Roman" w:cs="Times New Roman"/>
                      <w:color w:val="auto"/>
                      <w:sz w:val="24"/>
                    </w:rPr>
                  </w:pPr>
                </w:p>
              </w:txbxContent>
            </v:textbox>
          </v:shape>
        </w:pict>
      </w:r>
    </w:p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1B6E45" w:rsidRPr="001B6E45" w:rsidRDefault="001B6E45" w:rsidP="001B6E45"/>
    <w:p w:rsidR="00AF716F" w:rsidRPr="001B6E45" w:rsidRDefault="001D1DCE" w:rsidP="001B6E45">
      <w:pPr>
        <w:tabs>
          <w:tab w:val="left" w:pos="9270"/>
        </w:tabs>
      </w:pPr>
      <w:r>
        <w:rPr>
          <w:noProof/>
          <w:lang w:bidi="ar-SA"/>
        </w:rPr>
        <w:pict>
          <v:shape id="_x0000_s1389" style="position:absolute;margin-left:40.4pt;margin-top:128.6pt;width:450.05pt;height:132.4pt;rotation:142804fd;z-index:251731968" coordsize="16947,2139" o:regroupid="7" path="m496,1520r108,10l703,1536r90,3l878,1539r76,-3l1024,1530r63,-9l1143,1511r51,-13l1240,1483r39,-17l1313,1447r30,-19l1367,1407r20,-22l1404,1362r11,-23l1424,1315r5,-23l1432,1268r,-24l1428,1221r-5,-23l1416,1176r-9,-20l1397,1137r-11,-19l1374,1101r-12,-14l1349,1075r-13,-12l1325,1056r-84,-38l1152,992r-91,-14l965,977r-97,9l771,1005r-96,27l579,1067r-91,42l402,1156r-83,54l244,1267r-67,59l120,1390r-49,64l35,1517r-25,65l,1644r4,60l26,1761r36,54l120,1863r76,42l292,1939r120,28l553,1985r166,10l912,1993r219,-13l1377,1955r276,-39l1959,1864r382,-73l2747,1710r428,-87l3624,1530r948,-198l5577,1123r520,-105l6625,912,7158,808,7697,706r541,-99l8779,512r541,-91l9857,339r531,-78l10914,192r514,-59l11934,82r491,-38l12902,16,13361,2,13803,r419,14l14621,44r372,45l15340,153r319,83l15946,337r255,122l16422,603r182,150l16745,894r101,134l16912,1151r34,114l16947,1372r-26,97l16869,1557r-75,78l16700,1704r-111,61l16460,1816r-139,42l16172,1890r-157,23l15853,1927r-162,3l15528,1925r-159,-15l15216,1886r-145,-34l14938,1807r-120,-53l14714,1690r-84,-72l14568,1534r-39,-93l14517,1338r18,-113l14584,1101r86,-132l14791,826r-121,156l14584,1128r-49,135l14517,1387r12,114l14568,1602r62,93l14714,1777r104,71l14938,1907r133,51l15216,1998r153,29l15528,2047r163,9l15853,2056r162,-10l16172,2026r149,-31l16460,1956r129,-49l16700,1848r94,-68l16869,1703r52,-88l16947,1518r-1,-104l16912,1299r-66,-124l16745,1043,16604,902,16422,752,16201,608,15946,485,15659,383r-319,-81l14993,238r-372,-46l14222,162r-419,-14l13361,149r-459,15l12425,191r-491,40l11428,281r-514,60l10388,410r-531,76l9320,570r-541,90l8238,754,7697,854,7158,957r-533,104l6097,1166r-520,106l4572,1480r-948,199l3175,1771r-428,87l2341,1939r-382,73l1654,2064r-276,38l1133,2127r-217,12l724,2139,559,2129,418,2108,300,2079r-97,-38l128,1998,73,1947,36,1891,15,1831r-3,-63l23,1702r24,-68l84,1567r48,-68l191,1433r67,-65l332,1307r81,-57l499,1198r91,-46l684,1113r95,-32l874,1057r95,-13l1062,1040r90,9l1237,1070r80,34l1352,1123r30,20l1406,1165r22,22l1444,1208r12,22l1463,1253r4,21l1466,1296r-4,23l1453,1339r-13,22l1424,1381r-19,20l1381,1421r-27,17l1324,1456r-35,15l1251,1487r-40,14l1167,1512r-47,12l1070,1532r-52,7l962,1544r-59,4l841,1549r-63,-1l710,1544r-68,-5l569,1530r-73,-10xe" filled="f" fillcolor="#f7a969 [2412]" strokecolor="green">
            <v:path arrowok="t"/>
          </v:shape>
        </w:pict>
      </w:r>
      <w:r w:rsidR="001B6E45">
        <w:tab/>
      </w:r>
    </w:p>
    <w:sectPr w:rsidR="00AF716F" w:rsidRPr="001B6E45" w:rsidSect="003719B4">
      <w:pgSz w:w="11909" w:h="16834" w:code="9"/>
      <w:pgMar w:top="720" w:right="720" w:bottom="720" w:left="720" w:header="0" w:footer="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35" w:rsidRDefault="00691835" w:rsidP="000031EE">
      <w:pPr>
        <w:spacing w:after="0" w:line="240" w:lineRule="auto"/>
      </w:pPr>
      <w:r>
        <w:separator/>
      </w:r>
    </w:p>
  </w:endnote>
  <w:endnote w:type="continuationSeparator" w:id="1">
    <w:p w:rsidR="00691835" w:rsidRDefault="00691835" w:rsidP="0000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35" w:rsidRDefault="00691835" w:rsidP="000031EE">
      <w:pPr>
        <w:spacing w:after="0" w:line="240" w:lineRule="auto"/>
      </w:pPr>
      <w:r>
        <w:separator/>
      </w:r>
    </w:p>
  </w:footnote>
  <w:footnote w:type="continuationSeparator" w:id="1">
    <w:p w:rsidR="00691835" w:rsidRDefault="00691835" w:rsidP="0000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DB1D5"/>
    <w:multiLevelType w:val="singleLevel"/>
    <w:tmpl w:val="54BDB1D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54BDB272"/>
    <w:multiLevelType w:val="singleLevel"/>
    <w:tmpl w:val="54BDB272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2">
    <w:nsid w:val="54BDB30B"/>
    <w:multiLevelType w:val="singleLevel"/>
    <w:tmpl w:val="54BDB30B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3">
    <w:nsid w:val="54BDB364"/>
    <w:multiLevelType w:val="singleLevel"/>
    <w:tmpl w:val="54BDB364"/>
    <w:lvl w:ilvl="0">
      <w:start w:val="4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54BDC725"/>
    <w:multiLevelType w:val="singleLevel"/>
    <w:tmpl w:val="54BDC72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removePersonalInformation/>
  <w:removeDateAndTime/>
  <w:displayBackgroundShape/>
  <w:attachedTemplate r:id="rId1"/>
  <w:stylePaneFormatFilter w:val="122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3554">
      <o:colormenu v:ext="edit" fillcolor="none" strokecolor="green"/>
    </o:shapedefaults>
  </w:hdrShapeDefaults>
  <w:footnotePr>
    <w:footnote w:id="0"/>
    <w:footnote w:id="1"/>
  </w:footnotePr>
  <w:endnotePr>
    <w:endnote w:id="0"/>
    <w:endnote w:id="1"/>
  </w:endnotePr>
  <w:compat/>
  <w:rsids>
    <w:rsidRoot w:val="001B6E45"/>
    <w:rsid w:val="000029D5"/>
    <w:rsid w:val="000031EE"/>
    <w:rsid w:val="0000413A"/>
    <w:rsid w:val="00012AC4"/>
    <w:rsid w:val="00090CCE"/>
    <w:rsid w:val="000B56E7"/>
    <w:rsid w:val="000C2098"/>
    <w:rsid w:val="000E0C23"/>
    <w:rsid w:val="00125424"/>
    <w:rsid w:val="00147CCF"/>
    <w:rsid w:val="00187518"/>
    <w:rsid w:val="00191AEE"/>
    <w:rsid w:val="001932DC"/>
    <w:rsid w:val="001A1380"/>
    <w:rsid w:val="001B6E45"/>
    <w:rsid w:val="001D1DCE"/>
    <w:rsid w:val="002241F0"/>
    <w:rsid w:val="002B56F7"/>
    <w:rsid w:val="002D2238"/>
    <w:rsid w:val="002E0D45"/>
    <w:rsid w:val="00317F20"/>
    <w:rsid w:val="00332750"/>
    <w:rsid w:val="003547A5"/>
    <w:rsid w:val="00370FD6"/>
    <w:rsid w:val="00371127"/>
    <w:rsid w:val="003719B4"/>
    <w:rsid w:val="003947C5"/>
    <w:rsid w:val="003B4BF3"/>
    <w:rsid w:val="003C6B3E"/>
    <w:rsid w:val="0044372F"/>
    <w:rsid w:val="0048413B"/>
    <w:rsid w:val="00491EE3"/>
    <w:rsid w:val="00497EBF"/>
    <w:rsid w:val="005033B6"/>
    <w:rsid w:val="00532D77"/>
    <w:rsid w:val="005A261D"/>
    <w:rsid w:val="005D0AB9"/>
    <w:rsid w:val="005D4AC2"/>
    <w:rsid w:val="005E7CB9"/>
    <w:rsid w:val="00653007"/>
    <w:rsid w:val="0066177F"/>
    <w:rsid w:val="00666121"/>
    <w:rsid w:val="00691835"/>
    <w:rsid w:val="006D24A9"/>
    <w:rsid w:val="00701AF9"/>
    <w:rsid w:val="00727BD7"/>
    <w:rsid w:val="00737F94"/>
    <w:rsid w:val="007946E3"/>
    <w:rsid w:val="007B053A"/>
    <w:rsid w:val="007B66C9"/>
    <w:rsid w:val="00853622"/>
    <w:rsid w:val="008C0057"/>
    <w:rsid w:val="008E5418"/>
    <w:rsid w:val="00916F55"/>
    <w:rsid w:val="00942BF5"/>
    <w:rsid w:val="009445FF"/>
    <w:rsid w:val="00951DCF"/>
    <w:rsid w:val="00955BD7"/>
    <w:rsid w:val="0096009E"/>
    <w:rsid w:val="00966D06"/>
    <w:rsid w:val="00974929"/>
    <w:rsid w:val="009D2504"/>
    <w:rsid w:val="00A11318"/>
    <w:rsid w:val="00A73B41"/>
    <w:rsid w:val="00A86CF9"/>
    <w:rsid w:val="00AF716F"/>
    <w:rsid w:val="00B020B9"/>
    <w:rsid w:val="00B352F6"/>
    <w:rsid w:val="00BB68A6"/>
    <w:rsid w:val="00BC133D"/>
    <w:rsid w:val="00C0330F"/>
    <w:rsid w:val="00C154E3"/>
    <w:rsid w:val="00C312E6"/>
    <w:rsid w:val="00C320E8"/>
    <w:rsid w:val="00C341F8"/>
    <w:rsid w:val="00C374F3"/>
    <w:rsid w:val="00C6204B"/>
    <w:rsid w:val="00C842F7"/>
    <w:rsid w:val="00C95766"/>
    <w:rsid w:val="00C96C58"/>
    <w:rsid w:val="00D77599"/>
    <w:rsid w:val="00D901E9"/>
    <w:rsid w:val="00DA0959"/>
    <w:rsid w:val="00E32B6C"/>
    <w:rsid w:val="00E33DF3"/>
    <w:rsid w:val="00E7544C"/>
    <w:rsid w:val="00E86F13"/>
    <w:rsid w:val="00F02F19"/>
    <w:rsid w:val="00F066CF"/>
    <w:rsid w:val="00F17872"/>
    <w:rsid w:val="00F66F0D"/>
    <w:rsid w:val="00FA3591"/>
    <w:rsid w:val="00FB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green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1"/>
    <w:qFormat/>
    <w:rsid w:val="00532D77"/>
    <w:rPr>
      <w:color w:val="860088" w:themeColor="text2" w:themeTint="E6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33275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3275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32750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33275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750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750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750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FFFF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750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750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FFFF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2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2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3327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327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327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32750"/>
    <w:rPr>
      <w:rFonts w:asciiTheme="majorHAnsi" w:eastAsiaTheme="majorEastAsia" w:hAnsiTheme="majorHAnsi" w:cstheme="majorBidi"/>
      <w:i/>
      <w:iCs/>
      <w:color w:val="FFFF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3275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32750"/>
    <w:rPr>
      <w:rFonts w:asciiTheme="majorHAnsi" w:eastAsiaTheme="majorEastAsia" w:hAnsiTheme="majorHAnsi" w:cstheme="majorBidi"/>
      <w:i/>
      <w:iCs/>
      <w:color w:val="FFFF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327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structions">
    <w:name w:val="Instructions"/>
    <w:basedOn w:val="Normal"/>
    <w:qFormat/>
    <w:rsid w:val="00F66F0D"/>
    <w:pPr>
      <w:spacing w:after="0" w:line="240" w:lineRule="auto"/>
    </w:pPr>
    <w:rPr>
      <w:color w:val="76923C" w:themeColor="accent3" w:themeShade="BF"/>
      <w:sz w:val="16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275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957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1EE"/>
    <w:rPr>
      <w:rFonts w:ascii="Arial" w:hAnsi="Arial"/>
      <w:color w:val="860088" w:themeColor="text2" w:themeTint="E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031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1EE"/>
    <w:rPr>
      <w:rFonts w:ascii="Arial" w:hAnsi="Arial"/>
      <w:color w:val="860088" w:themeColor="text2" w:themeTint="E6"/>
      <w:szCs w:val="24"/>
    </w:rPr>
  </w:style>
  <w:style w:type="paragraph" w:customStyle="1" w:styleId="Name">
    <w:name w:val="Name"/>
    <w:basedOn w:val="Normal"/>
    <w:link w:val="NameChar"/>
    <w:qFormat/>
    <w:rsid w:val="00532D77"/>
    <w:rPr>
      <w:b/>
      <w:sz w:val="24"/>
    </w:rPr>
  </w:style>
  <w:style w:type="paragraph" w:customStyle="1" w:styleId="Deskof">
    <w:name w:val="Desk of"/>
    <w:basedOn w:val="Normal"/>
    <w:link w:val="DeskofChar"/>
    <w:qFormat/>
    <w:rsid w:val="00532D77"/>
    <w:rPr>
      <w:i/>
      <w:sz w:val="32"/>
    </w:rPr>
  </w:style>
  <w:style w:type="character" w:customStyle="1" w:styleId="NameChar">
    <w:name w:val="Name Char"/>
    <w:basedOn w:val="DefaultParagraphFont"/>
    <w:link w:val="Name"/>
    <w:rsid w:val="00532D77"/>
    <w:rPr>
      <w:b/>
      <w:color w:val="860088" w:themeColor="text2" w:themeTint="E6"/>
      <w:sz w:val="24"/>
      <w:szCs w:val="24"/>
    </w:rPr>
  </w:style>
  <w:style w:type="character" w:customStyle="1" w:styleId="DeskofChar">
    <w:name w:val="Desk of Char"/>
    <w:basedOn w:val="DefaultParagraphFont"/>
    <w:link w:val="Deskof"/>
    <w:rsid w:val="00532D77"/>
    <w:rPr>
      <w:rFonts w:asciiTheme="majorHAnsi" w:hAnsiTheme="majorHAnsi"/>
      <w:i/>
      <w:color w:val="860088" w:themeColor="text2" w:themeTint="E6"/>
      <w:sz w:val="32"/>
      <w:szCs w:val="24"/>
    </w:rPr>
  </w:style>
  <w:style w:type="paragraph" w:styleId="ListParagraph">
    <w:name w:val="List Paragraph"/>
    <w:basedOn w:val="Normal"/>
    <w:uiPriority w:val="34"/>
    <w:rsid w:val="00371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Templates\EasterStationery_Full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D33E714866F4253AE1D1C5CAAE95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5CE7D-01FE-42B4-A565-CC5B394868E8}"/>
      </w:docPartPr>
      <w:docPartBody>
        <w:p w:rsidR="009244B7" w:rsidRDefault="00232E2E">
          <w:pPr>
            <w:pStyle w:val="1D33E714866F4253AE1D1C5CAAE955E2"/>
          </w:pPr>
          <w:r>
            <w:rPr>
              <w:rStyle w:val="NameChar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32E2E"/>
    <w:rsid w:val="00232E2E"/>
    <w:rsid w:val="00336A03"/>
    <w:rsid w:val="00924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link w:val="NameChar"/>
    <w:qFormat/>
    <w:rsid w:val="009244B7"/>
    <w:rPr>
      <w:rFonts w:eastAsiaTheme="minorHAnsi"/>
      <w:b/>
      <w:color w:val="265898" w:themeColor="text2" w:themeTint="E6"/>
      <w:szCs w:val="24"/>
      <w:lang w:bidi="en-US"/>
    </w:rPr>
  </w:style>
  <w:style w:type="character" w:customStyle="1" w:styleId="NameChar">
    <w:name w:val="Name Char"/>
    <w:basedOn w:val="DefaultParagraphFont"/>
    <w:link w:val="Name"/>
    <w:rsid w:val="009244B7"/>
    <w:rPr>
      <w:rFonts w:eastAsiaTheme="minorHAnsi"/>
      <w:b/>
      <w:color w:val="265898" w:themeColor="text2" w:themeTint="E6"/>
      <w:szCs w:val="24"/>
      <w:lang w:bidi="en-US"/>
    </w:rPr>
  </w:style>
  <w:style w:type="paragraph" w:customStyle="1" w:styleId="1D33E714866F4253AE1D1C5CAAE955E2">
    <w:name w:val="1D33E714866F4253AE1D1C5CAAE955E2"/>
    <w:rsid w:val="009244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Easter">
      <a:dk1>
        <a:srgbClr val="FFFF00"/>
      </a:dk1>
      <a:lt1>
        <a:srgbClr val="FDEADA"/>
      </a:lt1>
      <a:dk2>
        <a:srgbClr val="5F0060"/>
      </a:dk2>
      <a:lt2>
        <a:srgbClr val="FFC000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BF"/>
      </a:hlink>
      <a:folHlink>
        <a:srgbClr val="FF0000"/>
      </a:folHlink>
    </a:clrScheme>
    <a:fontScheme name="Easter">
      <a:majorFont>
        <a:latin typeface="Monotype Corsiva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641287F-1C60-4A40-82D0-4C33EEB81C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EasterStationery_FullSheet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 stationery</vt:lpstr>
    </vt:vector>
  </TitlesOfParts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stationery</dc:title>
  <dc:creator/>
  <cp:lastModifiedBy/>
  <cp:revision>1</cp:revision>
  <dcterms:created xsi:type="dcterms:W3CDTF">2015-07-31T20:39:00Z</dcterms:created>
  <dcterms:modified xsi:type="dcterms:W3CDTF">2015-07-31T20:39:00Z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TC103563349990</vt:lpwstr>
  </property>
</Properties>
</file>